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6919"/>
      </w:tblGrid>
      <w:tr w:rsidR="009B22D8" w:rsidRPr="00384882" w14:paraId="4482D239" w14:textId="77777777" w:rsidTr="0069244C">
        <w:trPr>
          <w:jc w:val="center"/>
        </w:trPr>
        <w:tc>
          <w:tcPr>
            <w:tcW w:w="2143" w:type="dxa"/>
          </w:tcPr>
          <w:p w14:paraId="78C8467E" w14:textId="77777777" w:rsidR="009B22D8" w:rsidRPr="00384882" w:rsidRDefault="009B22D8" w:rsidP="0069244C">
            <w:pPr>
              <w:pStyle w:val="En-tte"/>
              <w:rPr>
                <w:rFonts w:cstheme="minorHAnsi"/>
              </w:rPr>
            </w:pPr>
            <w:bookmarkStart w:id="0" w:name="_Hlk179813148"/>
            <w:bookmarkStart w:id="1" w:name="_Hlk180067385"/>
            <w:r w:rsidRPr="00384882">
              <w:rPr>
                <w:rFonts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 wp14:anchorId="5755E29B" wp14:editId="14E3423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55014</wp:posOffset>
                  </wp:positionV>
                  <wp:extent cx="1224000" cy="717725"/>
                  <wp:effectExtent l="0" t="0" r="0" b="6350"/>
                  <wp:wrapNone/>
                  <wp:docPr id="942252795" name="Image 942252795" descr="Une image contenant texte, Graphique, Polic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 descr="Une image contenant texte, Graphique, Police, logo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71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9" w:type="dxa"/>
          </w:tcPr>
          <w:p w14:paraId="3645420A" w14:textId="77777777" w:rsidR="009B22D8" w:rsidRDefault="009B22D8" w:rsidP="0069244C">
            <w:pPr>
              <w:pStyle w:val="En-tte"/>
              <w:rPr>
                <w:rFonts w:cstheme="minorHAnsi"/>
              </w:rPr>
            </w:pPr>
            <w:r w:rsidRPr="00384882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096D1" wp14:editId="1356B169">
                      <wp:simplePos x="0" y="0"/>
                      <wp:positionH relativeFrom="margin">
                        <wp:posOffset>127000</wp:posOffset>
                      </wp:positionH>
                      <wp:positionV relativeFrom="paragraph">
                        <wp:posOffset>115330</wp:posOffset>
                      </wp:positionV>
                      <wp:extent cx="3323230" cy="252484"/>
                      <wp:effectExtent l="0" t="0" r="0" b="0"/>
                      <wp:wrapNone/>
                      <wp:docPr id="990299356" name="Zone de texte 990299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3230" cy="2524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C6D2F" w14:textId="77777777" w:rsidR="009B22D8" w:rsidRPr="0040019F" w:rsidRDefault="009B22D8" w:rsidP="009B22D8">
                                  <w:pPr>
                                    <w:spacing w:after="0"/>
                                    <w:rPr>
                                      <w:rFonts w:ascii="Berlin Sans FB" w:hAnsi="Berlin Sans FB"/>
                                      <w:color w:val="2F5496"/>
                                      <w:sz w:val="18"/>
                                      <w:szCs w:val="18"/>
                                    </w:rPr>
                                  </w:pPr>
                                  <w:r w:rsidRPr="0040019F">
                                    <w:rPr>
                                      <w:rFonts w:ascii="Berlin Sans FB" w:hAnsi="Berlin Sans FB"/>
                                      <w:color w:val="2F5496"/>
                                      <w:sz w:val="18"/>
                                      <w:szCs w:val="18"/>
                                    </w:rPr>
                                    <w:t>Service de prévention et de santé au travail interprofessionnel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7096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90299356" o:spid="_x0000_s1026" type="#_x0000_t202" style="position:absolute;margin-left:10pt;margin-top:9.1pt;width:261.6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" fillcolor="white [3212]" stroked="f" strokeweight=".5pt">
                      <v:textbox>
                        <w:txbxContent>
                          <w:p w14:paraId="3D7C6D2F" w14:textId="77777777" w:rsidR="009B22D8" w:rsidRPr="0040019F" w:rsidRDefault="009B22D8" w:rsidP="009B22D8">
                            <w:pPr>
                              <w:spacing w:after="0"/>
                              <w:rPr>
                                <w:rFonts w:ascii="Berlin Sans FB" w:hAnsi="Berlin Sans FB"/>
                                <w:color w:val="2F5496"/>
                                <w:sz w:val="18"/>
                                <w:szCs w:val="18"/>
                              </w:rPr>
                            </w:pPr>
                            <w:r w:rsidRPr="0040019F">
                              <w:rPr>
                                <w:rFonts w:ascii="Berlin Sans FB" w:hAnsi="Berlin Sans FB"/>
                                <w:color w:val="2F5496"/>
                                <w:sz w:val="18"/>
                                <w:szCs w:val="18"/>
                              </w:rPr>
                              <w:t>Service de prévention et de santé au travail interprofessionnel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84882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FE0C8C1" wp14:editId="6D829C7B">
                  <wp:simplePos x="0" y="0"/>
                  <wp:positionH relativeFrom="column">
                    <wp:posOffset>77990</wp:posOffset>
                  </wp:positionH>
                  <wp:positionV relativeFrom="paragraph">
                    <wp:posOffset>97847</wp:posOffset>
                  </wp:positionV>
                  <wp:extent cx="4077335" cy="614045"/>
                  <wp:effectExtent l="0" t="0" r="7620" b="0"/>
                  <wp:wrapNone/>
                  <wp:docPr id="1078270576" name="Image 1" descr="Une image contenant ligne, diagramme, Trac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536856" name="Image 1" descr="Une image contenant ligne, diagramme, Trac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7335" cy="614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0353A0" w14:textId="77777777" w:rsidR="009B22D8" w:rsidRDefault="009B22D8" w:rsidP="0069244C">
            <w:pPr>
              <w:pStyle w:val="En-tte"/>
              <w:rPr>
                <w:rFonts w:cstheme="minorHAnsi"/>
              </w:rPr>
            </w:pPr>
          </w:p>
          <w:p w14:paraId="0CABDA60" w14:textId="77777777" w:rsidR="009B22D8" w:rsidRDefault="009B22D8" w:rsidP="0069244C">
            <w:pPr>
              <w:pStyle w:val="En-tte"/>
              <w:rPr>
                <w:rFonts w:cstheme="minorHAnsi"/>
              </w:rPr>
            </w:pPr>
          </w:p>
          <w:p w14:paraId="37E53FA9" w14:textId="77777777" w:rsidR="009B22D8" w:rsidRDefault="009B22D8" w:rsidP="0069244C">
            <w:pPr>
              <w:pStyle w:val="En-tte"/>
              <w:rPr>
                <w:rFonts w:cstheme="minorHAnsi"/>
              </w:rPr>
            </w:pPr>
          </w:p>
          <w:p w14:paraId="70C8055E" w14:textId="77777777" w:rsidR="009B22D8" w:rsidRPr="00384882" w:rsidRDefault="009B22D8" w:rsidP="0069244C">
            <w:pPr>
              <w:pStyle w:val="En-tte"/>
              <w:rPr>
                <w:rFonts w:cstheme="minorHAnsi"/>
              </w:rPr>
            </w:pPr>
          </w:p>
        </w:tc>
      </w:tr>
    </w:tbl>
    <w:bookmarkEnd w:id="0"/>
    <w:bookmarkEnd w:id="1"/>
    <w:p w14:paraId="2A01DF3E" w14:textId="7506F2CA" w:rsidR="00B0751F" w:rsidRDefault="00BE2AD2" w:rsidP="00B0751F">
      <w:pPr>
        <w:spacing w:after="0"/>
        <w:jc w:val="center"/>
        <w:rPr>
          <w:rFonts w:ascii="Calibri" w:hAnsi="Calibri" w:cs="Calibri"/>
          <w:b/>
          <w:bCs/>
          <w:color w:val="E16C09"/>
          <w:sz w:val="44"/>
          <w:szCs w:val="44"/>
        </w:rPr>
      </w:pPr>
      <w:r>
        <w:rPr>
          <w:rFonts w:ascii="Calibri" w:hAnsi="Calibri" w:cs="Calibri"/>
          <w:b/>
          <w:bCs/>
          <w:color w:val="E16C09"/>
          <w:sz w:val="44"/>
          <w:szCs w:val="44"/>
        </w:rPr>
        <w:t>CONVOCATION AUX VISITES</w:t>
      </w:r>
    </w:p>
    <w:p w14:paraId="5C222B95" w14:textId="77777777" w:rsidR="00BE2AD2" w:rsidRPr="008E3880" w:rsidRDefault="00BE2AD2" w:rsidP="00BE2AD2">
      <w:pPr>
        <w:pStyle w:val="Paragraphedeliste"/>
        <w:spacing w:after="0" w:line="240" w:lineRule="auto"/>
        <w:ind w:left="0"/>
        <w:rPr>
          <w:rFonts w:ascii="Calibri" w:hAnsi="Calibri" w:cs="Calibri"/>
          <w:b/>
          <w:bCs/>
          <w:color w:val="215E99" w:themeColor="text2" w:themeTint="BF"/>
          <w:sz w:val="14"/>
          <w:szCs w:val="14"/>
        </w:rPr>
      </w:pPr>
    </w:p>
    <w:p w14:paraId="4B995F14" w14:textId="47945A67" w:rsidR="00B0751F" w:rsidRPr="00BE2AD2" w:rsidRDefault="00BE2AD2" w:rsidP="00BE2AD2">
      <w:pPr>
        <w:pStyle w:val="Paragraphedeliste"/>
        <w:spacing w:after="0" w:line="240" w:lineRule="auto"/>
        <w:ind w:left="0"/>
        <w:rPr>
          <w:rFonts w:ascii="Calibri" w:hAnsi="Calibri" w:cs="Calibri"/>
          <w:color w:val="215E99" w:themeColor="text2" w:themeTint="BF"/>
          <w:sz w:val="24"/>
          <w:szCs w:val="24"/>
        </w:rPr>
      </w:pP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LISTE DES CENTRES MEDICAUX </w:t>
      </w:r>
      <w:r w:rsidRPr="00BE2AD2">
        <w:rPr>
          <w:rFonts w:ascii="Calibri" w:hAnsi="Calibri" w:cs="Calibri"/>
          <w:color w:val="215E99" w:themeColor="text2" w:themeTint="BF"/>
          <w:sz w:val="24"/>
          <w:szCs w:val="24"/>
        </w:rPr>
        <w:t>(choisissez un centre le plus proche pour l’ensemble de vos salariés.</w:t>
      </w:r>
    </w:p>
    <w:p w14:paraId="55E15775" w14:textId="77777777" w:rsidR="00B0751F" w:rsidRDefault="00B0751F" w:rsidP="00B0751F">
      <w:pPr>
        <w:pStyle w:val="Paragraphedeliste"/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577"/>
        <w:gridCol w:w="4653"/>
      </w:tblGrid>
      <w:tr w:rsidR="00333DD3" w:rsidRPr="001911F8" w14:paraId="79DCF506" w14:textId="77777777" w:rsidTr="00097E32">
        <w:trPr>
          <w:jc w:val="center"/>
        </w:trPr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62442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812409422" w:edGrp="everyone" w:displacedByCustomXml="prev"/>
            <w:tc>
              <w:tcPr>
                <w:tcW w:w="562" w:type="dxa"/>
                <w:vAlign w:val="center"/>
              </w:tcPr>
              <w:p w14:paraId="4F283D80" w14:textId="24B658DD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1812409422" w:displacedByCustomXml="next"/>
          </w:sdtContent>
        </w:sdt>
        <w:tc>
          <w:tcPr>
            <w:tcW w:w="3833" w:type="dxa"/>
            <w:vAlign w:val="center"/>
          </w:tcPr>
          <w:p w14:paraId="6DB87B58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NICE CENTRE</w:t>
            </w:r>
          </w:p>
          <w:p w14:paraId="12250DC3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5-7 rue Delille</w:t>
            </w:r>
          </w:p>
          <w:p w14:paraId="31947E2F" w14:textId="41936A6C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06000 NICE</w:t>
            </w:r>
          </w:p>
        </w:tc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-145223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23371819" w:edGrp="everyone" w:displacedByCustomXml="prev"/>
            <w:tc>
              <w:tcPr>
                <w:tcW w:w="577" w:type="dxa"/>
                <w:vAlign w:val="center"/>
              </w:tcPr>
              <w:p w14:paraId="28B9976F" w14:textId="7591F5BD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1923371819" w:displacedByCustomXml="next"/>
          </w:sdtContent>
        </w:sdt>
        <w:tc>
          <w:tcPr>
            <w:tcW w:w="4653" w:type="dxa"/>
            <w:vAlign w:val="center"/>
          </w:tcPr>
          <w:p w14:paraId="66D42DBE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NICE OUEST</w:t>
            </w:r>
          </w:p>
          <w:p w14:paraId="739C0483" w14:textId="3EF73790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47 Bvd René Cassin – BUROSUD</w:t>
            </w:r>
          </w:p>
          <w:p w14:paraId="72F3464D" w14:textId="08E908FC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062000 NICE</w:t>
            </w:r>
          </w:p>
        </w:tc>
      </w:tr>
      <w:tr w:rsidR="00333DD3" w:rsidRPr="008E3880" w14:paraId="39EAF02B" w14:textId="77777777" w:rsidTr="00097E32">
        <w:trPr>
          <w:jc w:val="center"/>
        </w:trPr>
        <w:tc>
          <w:tcPr>
            <w:tcW w:w="562" w:type="dxa"/>
            <w:vAlign w:val="center"/>
          </w:tcPr>
          <w:p w14:paraId="1587E88A" w14:textId="77777777" w:rsidR="00333DD3" w:rsidRPr="008E3880" w:rsidRDefault="00333DD3" w:rsidP="00333DD3">
            <w:pPr>
              <w:rPr>
                <w:b/>
                <w:bCs/>
                <w:color w:val="215E99" w:themeColor="text2" w:themeTint="BF"/>
                <w:sz w:val="10"/>
                <w:szCs w:val="10"/>
              </w:rPr>
            </w:pPr>
          </w:p>
        </w:tc>
        <w:tc>
          <w:tcPr>
            <w:tcW w:w="3833" w:type="dxa"/>
            <w:vAlign w:val="center"/>
          </w:tcPr>
          <w:p w14:paraId="1A9521BF" w14:textId="77777777" w:rsidR="00333DD3" w:rsidRPr="008E3880" w:rsidRDefault="00333DD3" w:rsidP="00333DD3">
            <w:pPr>
              <w:rPr>
                <w:color w:val="215E99" w:themeColor="text2" w:themeTint="BF"/>
                <w:sz w:val="10"/>
                <w:szCs w:val="10"/>
              </w:rPr>
            </w:pPr>
          </w:p>
        </w:tc>
        <w:tc>
          <w:tcPr>
            <w:tcW w:w="577" w:type="dxa"/>
            <w:vAlign w:val="center"/>
          </w:tcPr>
          <w:p w14:paraId="663C5DB9" w14:textId="77777777" w:rsidR="00333DD3" w:rsidRPr="008E3880" w:rsidRDefault="00333DD3" w:rsidP="00333DD3">
            <w:pPr>
              <w:rPr>
                <w:b/>
                <w:bCs/>
                <w:color w:val="215E99" w:themeColor="text2" w:themeTint="BF"/>
                <w:sz w:val="10"/>
                <w:szCs w:val="10"/>
              </w:rPr>
            </w:pPr>
          </w:p>
        </w:tc>
        <w:tc>
          <w:tcPr>
            <w:tcW w:w="4653" w:type="dxa"/>
            <w:vAlign w:val="center"/>
          </w:tcPr>
          <w:p w14:paraId="34E46B08" w14:textId="77777777" w:rsidR="00333DD3" w:rsidRPr="008E3880" w:rsidRDefault="00333DD3" w:rsidP="00333DD3">
            <w:pPr>
              <w:rPr>
                <w:color w:val="215E99" w:themeColor="text2" w:themeTint="BF"/>
                <w:sz w:val="10"/>
                <w:szCs w:val="10"/>
              </w:rPr>
            </w:pPr>
          </w:p>
        </w:tc>
      </w:tr>
      <w:tr w:rsidR="00333DD3" w:rsidRPr="001911F8" w14:paraId="6B5BE44E" w14:textId="77777777" w:rsidTr="00097E32">
        <w:trPr>
          <w:jc w:val="center"/>
        </w:trPr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83346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903840580" w:edGrp="everyone" w:displacedByCustomXml="prev"/>
            <w:tc>
              <w:tcPr>
                <w:tcW w:w="562" w:type="dxa"/>
                <w:vAlign w:val="center"/>
              </w:tcPr>
              <w:p w14:paraId="41D289E5" w14:textId="2EFEE001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1903840580" w:displacedByCustomXml="next"/>
          </w:sdtContent>
        </w:sdt>
        <w:tc>
          <w:tcPr>
            <w:tcW w:w="3833" w:type="dxa"/>
            <w:vAlign w:val="center"/>
          </w:tcPr>
          <w:p w14:paraId="6406FAF8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MENTON</w:t>
            </w:r>
          </w:p>
          <w:p w14:paraId="0D5E4494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16 Avenue Boyer</w:t>
            </w:r>
          </w:p>
          <w:p w14:paraId="480F1063" w14:textId="01EA289A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06500 MENTON</w:t>
            </w:r>
          </w:p>
        </w:tc>
        <w:sdt>
          <w:sdtPr>
            <w:rPr>
              <w:b/>
              <w:bCs/>
              <w:color w:val="215E99" w:themeColor="text2" w:themeTint="BF"/>
              <w:sz w:val="28"/>
              <w:szCs w:val="28"/>
            </w:rPr>
            <w:id w:val="85701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988964368" w:edGrp="everyone" w:displacedByCustomXml="prev"/>
            <w:tc>
              <w:tcPr>
                <w:tcW w:w="577" w:type="dxa"/>
                <w:vAlign w:val="center"/>
              </w:tcPr>
              <w:p w14:paraId="04F48A4C" w14:textId="4996D190" w:rsidR="00333DD3" w:rsidRPr="001911F8" w:rsidRDefault="00333DD3" w:rsidP="00333DD3">
                <w:pPr>
                  <w:rPr>
                    <w:b/>
                    <w:bCs/>
                    <w:color w:val="215E99" w:themeColor="text2" w:themeTint="BF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215E99" w:themeColor="text2" w:themeTint="BF"/>
                    <w:sz w:val="28"/>
                    <w:szCs w:val="28"/>
                  </w:rPr>
                  <w:t>☐</w:t>
                </w:r>
              </w:p>
            </w:tc>
            <w:permEnd w:id="988964368" w:displacedByCustomXml="next"/>
          </w:sdtContent>
        </w:sdt>
        <w:tc>
          <w:tcPr>
            <w:tcW w:w="4653" w:type="dxa"/>
            <w:vAlign w:val="center"/>
          </w:tcPr>
          <w:p w14:paraId="537B7CCF" w14:textId="77777777" w:rsidR="00333DD3" w:rsidRPr="001911F8" w:rsidRDefault="00333DD3" w:rsidP="00333DD3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1911F8">
              <w:rPr>
                <w:b/>
                <w:bCs/>
                <w:color w:val="215E99" w:themeColor="text2" w:themeTint="BF"/>
                <w:sz w:val="24"/>
                <w:szCs w:val="24"/>
              </w:rPr>
              <w:t>SOPHIA ANTIPOLIS</w:t>
            </w:r>
          </w:p>
          <w:p w14:paraId="593A14E3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2323 Chemin Saint Bernard</w:t>
            </w:r>
          </w:p>
          <w:p w14:paraId="478B3D5F" w14:textId="77777777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Bât. 9 – porte 15</w:t>
            </w:r>
          </w:p>
          <w:p w14:paraId="346A4167" w14:textId="30F92038" w:rsidR="00333DD3" w:rsidRPr="001911F8" w:rsidRDefault="00333DD3" w:rsidP="00333DD3">
            <w:pPr>
              <w:rPr>
                <w:color w:val="215E99" w:themeColor="text2" w:themeTint="BF"/>
                <w:sz w:val="24"/>
                <w:szCs w:val="24"/>
              </w:rPr>
            </w:pPr>
            <w:r w:rsidRPr="001911F8">
              <w:rPr>
                <w:color w:val="215E99" w:themeColor="text2" w:themeTint="BF"/>
                <w:sz w:val="24"/>
                <w:szCs w:val="24"/>
              </w:rPr>
              <w:t>06 225 VALLAURIS</w:t>
            </w:r>
          </w:p>
        </w:tc>
      </w:tr>
    </w:tbl>
    <w:p w14:paraId="40E51180" w14:textId="77777777" w:rsidR="009B22D8" w:rsidRPr="008E3880" w:rsidRDefault="009B22D8" w:rsidP="008E3880">
      <w:pPr>
        <w:spacing w:after="0"/>
        <w:rPr>
          <w:sz w:val="8"/>
          <w:szCs w:val="8"/>
        </w:rPr>
      </w:pPr>
    </w:p>
    <w:p w14:paraId="593347A8" w14:textId="13DF66B2" w:rsidR="005D39DF" w:rsidRPr="005D39DF" w:rsidRDefault="001911F8" w:rsidP="005D39DF">
      <w:pPr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5D39DF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INDISPONIBILITES </w:t>
      </w:r>
      <w:r w:rsidR="005D39DF" w:rsidRPr="005D39DF">
        <w:rPr>
          <w:rFonts w:ascii="Calibri" w:hAnsi="Calibri" w:cs="Calibri"/>
          <w:color w:val="215E99" w:themeColor="text2" w:themeTint="BF"/>
          <w:sz w:val="24"/>
          <w:szCs w:val="24"/>
        </w:rPr>
        <w:t>Dans la mesure du possible nous nous efforcerons de respecter vos préconisations</w:t>
      </w: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8"/>
        <w:gridCol w:w="914"/>
        <w:gridCol w:w="883"/>
        <w:gridCol w:w="236"/>
        <w:gridCol w:w="6394"/>
      </w:tblGrid>
      <w:tr w:rsidR="001911F8" w:rsidRPr="005D39DF" w14:paraId="7AACFD1A" w14:textId="2D10C8AB" w:rsidTr="005D39DF">
        <w:tc>
          <w:tcPr>
            <w:tcW w:w="2058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25E41205" w14:textId="39941B44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LES</w:t>
            </w:r>
          </w:p>
          <w:p w14:paraId="38AA7475" w14:textId="0C68A73A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INDISPONIBILITES</w:t>
            </w:r>
          </w:p>
        </w:tc>
        <w:tc>
          <w:tcPr>
            <w:tcW w:w="91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7E428DFC" w14:textId="4FBB15C3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MATIN</w:t>
            </w:r>
          </w:p>
        </w:tc>
        <w:tc>
          <w:tcPr>
            <w:tcW w:w="883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6019112C" w14:textId="77777777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APRES</w:t>
            </w:r>
          </w:p>
          <w:p w14:paraId="5A4DEDE9" w14:textId="01E6C431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MIDI</w:t>
            </w:r>
          </w:p>
        </w:tc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BA6913D" w14:textId="77777777" w:rsidR="001911F8" w:rsidRPr="005D39DF" w:rsidRDefault="001911F8" w:rsidP="001911F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77EF06C2" w14:textId="75BF49E2" w:rsidR="001911F8" w:rsidRPr="005D39DF" w:rsidRDefault="001911F8" w:rsidP="005D39DF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VOS PERIODES A EVITER</w:t>
            </w:r>
          </w:p>
        </w:tc>
      </w:tr>
      <w:tr w:rsidR="001911F8" w:rsidRPr="001911F8" w14:paraId="4F350AA6" w14:textId="27E33AFC" w:rsidTr="00333DD3">
        <w:tc>
          <w:tcPr>
            <w:tcW w:w="2058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5976B924" w14:textId="617A017D" w:rsidR="001911F8" w:rsidRPr="005D39DF" w:rsidRDefault="001911F8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1401846030" w:edGrp="everyone" w:colFirst="2" w:colLast="2"/>
            <w:permStart w:id="175918298" w:edGrp="everyone" w:colFirst="1" w:colLast="1"/>
            <w:r w:rsidRPr="005D39DF">
              <w:rPr>
                <w:rFonts w:ascii="Calibri" w:hAnsi="Calibri" w:cs="Calibri"/>
                <w:color w:val="215E99" w:themeColor="text2" w:themeTint="BF"/>
              </w:rPr>
              <w:t>Lundi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192949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top w:val="single" w:sz="4" w:space="0" w:color="215E99" w:themeColor="text2" w:themeTint="BF"/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3AA98D18" w14:textId="27C85E6C" w:rsidR="001911F8" w:rsidRPr="005D39DF" w:rsidRDefault="00333DD3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1312093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top w:val="single" w:sz="4" w:space="0" w:color="215E99" w:themeColor="text2" w:themeTint="BF"/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1596A498" w14:textId="672E5F69" w:rsidR="001911F8" w:rsidRPr="005D39DF" w:rsidRDefault="00333DD3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3E92CCB" w14:textId="77777777" w:rsidR="001911F8" w:rsidRPr="005D39DF" w:rsidRDefault="001911F8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 w:val="restart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vAlign w:val="center"/>
          </w:tcPr>
          <w:p w14:paraId="3782E96A" w14:textId="58D6B151" w:rsidR="001911F8" w:rsidRPr="005D39DF" w:rsidRDefault="001911F8" w:rsidP="001911F8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43997793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                                                                                                         </w:t>
            </w:r>
            <w:permEnd w:id="43997793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</w:t>
            </w:r>
          </w:p>
          <w:p w14:paraId="381BC50F" w14:textId="77777777" w:rsidR="001911F8" w:rsidRPr="005D39DF" w:rsidRDefault="001911F8" w:rsidP="001911F8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1434994858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                                                                                                         </w:t>
            </w:r>
            <w:permEnd w:id="1434994858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</w:t>
            </w:r>
          </w:p>
          <w:p w14:paraId="535AAEC9" w14:textId="61ECC394" w:rsidR="001911F8" w:rsidRPr="005D39DF" w:rsidRDefault="001911F8" w:rsidP="001911F8">
            <w:pPr>
              <w:pStyle w:val="Paragraphedeliste"/>
              <w:numPr>
                <w:ilvl w:val="0"/>
                <w:numId w:val="13"/>
              </w:numPr>
              <w:ind w:left="339"/>
              <w:rPr>
                <w:rFonts w:ascii="Calibri" w:hAnsi="Calibri" w:cs="Calibri"/>
                <w:color w:val="215E99" w:themeColor="text2" w:themeTint="BF"/>
              </w:rPr>
            </w:pPr>
            <w:permStart w:id="305887270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                                                                                                           </w:t>
            </w:r>
            <w:permEnd w:id="305887270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</w:t>
            </w:r>
          </w:p>
        </w:tc>
      </w:tr>
      <w:tr w:rsidR="001911F8" w:rsidRPr="001911F8" w14:paraId="1CE17E18" w14:textId="58F03BAC" w:rsidTr="005D39DF">
        <w:tc>
          <w:tcPr>
            <w:tcW w:w="2058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40E65B52" w14:textId="4441AFC6" w:rsidR="001911F8" w:rsidRPr="005D39DF" w:rsidRDefault="001911F8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291901707" w:edGrp="everyone" w:colFirst="2" w:colLast="2"/>
            <w:permStart w:id="1318148784" w:edGrp="everyone" w:colFirst="1" w:colLast="1"/>
            <w:permEnd w:id="1401846030"/>
            <w:permEnd w:id="175918298"/>
            <w:r w:rsidRPr="005D39DF">
              <w:rPr>
                <w:rFonts w:ascii="Calibri" w:hAnsi="Calibri" w:cs="Calibri"/>
                <w:color w:val="215E99" w:themeColor="text2" w:themeTint="BF"/>
              </w:rPr>
              <w:t>Mardi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1300803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604A2A89" w14:textId="18BD3E50" w:rsidR="001911F8" w:rsidRPr="005D39DF" w:rsidRDefault="001911F8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210765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184EAA21" w14:textId="0EE547F8" w:rsidR="001911F8" w:rsidRPr="005D39DF" w:rsidRDefault="00333DD3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404FF8AF" w14:textId="77777777" w:rsidR="001911F8" w:rsidRPr="005D39DF" w:rsidRDefault="001911F8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32E097B" w14:textId="77777777" w:rsidR="001911F8" w:rsidRPr="005D39DF" w:rsidRDefault="001911F8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</w:tr>
      <w:tr w:rsidR="001911F8" w:rsidRPr="001911F8" w14:paraId="0918B94A" w14:textId="682E7EE9" w:rsidTr="005D39DF">
        <w:tc>
          <w:tcPr>
            <w:tcW w:w="2058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11AF2AD9" w14:textId="04B0C1CC" w:rsidR="001911F8" w:rsidRPr="005D39DF" w:rsidRDefault="001911F8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192225668" w:edGrp="everyone" w:colFirst="2" w:colLast="2"/>
            <w:permStart w:id="1243304980" w:edGrp="everyone" w:colFirst="1" w:colLast="1"/>
            <w:permEnd w:id="291901707"/>
            <w:permEnd w:id="1318148784"/>
            <w:r w:rsidRPr="005D39DF">
              <w:rPr>
                <w:rFonts w:ascii="Calibri" w:hAnsi="Calibri" w:cs="Calibri"/>
                <w:color w:val="215E99" w:themeColor="text2" w:themeTint="BF"/>
              </w:rPr>
              <w:t>Mercredi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6723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080B8F4B" w14:textId="1B3750A1" w:rsidR="001911F8" w:rsidRPr="005D39DF" w:rsidRDefault="001911F8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1491627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3E84D629" w14:textId="2EEBEB57" w:rsidR="001911F8" w:rsidRPr="005D39DF" w:rsidRDefault="001911F8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5501B32" w14:textId="77777777" w:rsidR="001911F8" w:rsidRPr="005D39DF" w:rsidRDefault="001911F8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AC79892" w14:textId="5D88BFAE" w:rsidR="001911F8" w:rsidRPr="005D39DF" w:rsidRDefault="001911F8" w:rsidP="001911F8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</w:p>
        </w:tc>
      </w:tr>
      <w:tr w:rsidR="001911F8" w:rsidRPr="001911F8" w14:paraId="660F5535" w14:textId="3634F068" w:rsidTr="005D39DF">
        <w:tc>
          <w:tcPr>
            <w:tcW w:w="2058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14890FEC" w14:textId="02460D6E" w:rsidR="001911F8" w:rsidRPr="005D39DF" w:rsidRDefault="001911F8" w:rsidP="005D39DF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2121540723" w:edGrp="everyone" w:colFirst="2" w:colLast="2"/>
            <w:permStart w:id="1057695000" w:edGrp="everyone" w:colFirst="1" w:colLast="1"/>
            <w:permEnd w:id="192225668"/>
            <w:permEnd w:id="1243304980"/>
            <w:r w:rsidRPr="005D39DF">
              <w:rPr>
                <w:rFonts w:ascii="Calibri" w:hAnsi="Calibri" w:cs="Calibri"/>
                <w:color w:val="215E99" w:themeColor="text2" w:themeTint="BF"/>
              </w:rPr>
              <w:t>Jeudi</w:t>
            </w:r>
          </w:p>
        </w:tc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-537049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69348183" w14:textId="70CE354F" w:rsidR="001911F8" w:rsidRPr="005D39DF" w:rsidRDefault="001911F8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15E99" w:themeColor="text2" w:themeTint="BF"/>
              <w:sz w:val="24"/>
              <w:szCs w:val="24"/>
            </w:rPr>
            <w:id w:val="146592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1E5961F2" w14:textId="29015EE6" w:rsidR="001911F8" w:rsidRPr="005D39DF" w:rsidRDefault="001911F8" w:rsidP="001911F8">
                <w:pPr>
                  <w:jc w:val="center"/>
                  <w:rPr>
                    <w:rFonts w:ascii="Calibri" w:hAnsi="Calibri" w:cs="Calibri"/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Segoe UI Symbol" w:eastAsia="MS Gothic" w:hAnsi="Segoe UI Symbol" w:cs="Segoe UI Symbol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3F0F7819" w14:textId="77777777" w:rsidR="001911F8" w:rsidRPr="005D39DF" w:rsidRDefault="001911F8" w:rsidP="001911F8">
            <w:pPr>
              <w:rPr>
                <w:rFonts w:ascii="Calibri" w:hAnsi="Calibri" w:cs="Calibri"/>
                <w:color w:val="215E99" w:themeColor="text2" w:themeTint="BF"/>
              </w:rPr>
            </w:pPr>
          </w:p>
        </w:tc>
        <w:tc>
          <w:tcPr>
            <w:tcW w:w="6394" w:type="dxa"/>
            <w:vMerge w:val="restart"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66FFF98" w14:textId="77777777" w:rsidR="001911F8" w:rsidRPr="005D39DF" w:rsidRDefault="001911F8" w:rsidP="00333DD3">
            <w:pPr>
              <w:pBdr>
                <w:top w:val="single" w:sz="4" w:space="1" w:color="215E99" w:themeColor="text2" w:themeTint="BF"/>
                <w:left w:val="single" w:sz="4" w:space="4" w:color="215E99" w:themeColor="text2" w:themeTint="BF"/>
                <w:bottom w:val="single" w:sz="4" w:space="1" w:color="215E99" w:themeColor="text2" w:themeTint="BF"/>
                <w:right w:val="single" w:sz="4" w:space="4" w:color="215E99" w:themeColor="text2" w:themeTint="BF"/>
              </w:pBdr>
              <w:shd w:val="clear" w:color="auto" w:fill="D9D9D9" w:themeFill="background1" w:themeFillShade="D9"/>
              <w:ind w:left="-86" w:right="-248"/>
              <w:jc w:val="center"/>
              <w:rPr>
                <w:rFonts w:ascii="Calibri" w:hAnsi="Calibri" w:cs="Calibri"/>
                <w:color w:val="215E99" w:themeColor="text2" w:themeTint="BF"/>
              </w:rPr>
            </w:pPr>
            <w:r w:rsidRPr="005D39DF">
              <w:rPr>
                <w:rFonts w:ascii="Calibri" w:hAnsi="Calibri" w:cs="Calibri"/>
                <w:b/>
                <w:bCs/>
                <w:color w:val="215E99" w:themeColor="text2" w:themeTint="BF"/>
              </w:rPr>
              <w:t>Nombre Maximum de salariés potentiel à convoquer par jour</w:t>
            </w:r>
            <w:r w:rsidRPr="005D39DF">
              <w:rPr>
                <w:rFonts w:ascii="Calibri" w:hAnsi="Calibri" w:cs="Calibri"/>
                <w:color w:val="215E99" w:themeColor="text2" w:themeTint="BF"/>
              </w:rPr>
              <w:t> :</w:t>
            </w:r>
          </w:p>
          <w:p w14:paraId="27F797AE" w14:textId="2EC3C504" w:rsidR="001911F8" w:rsidRPr="005D39DF" w:rsidRDefault="001911F8" w:rsidP="001911F8">
            <w:pPr>
              <w:jc w:val="center"/>
              <w:rPr>
                <w:rFonts w:ascii="Calibri" w:hAnsi="Calibri" w:cs="Calibri"/>
                <w:color w:val="215E99" w:themeColor="text2" w:themeTint="BF"/>
              </w:rPr>
            </w:pPr>
            <w:permStart w:id="703207195" w:edGrp="everyone"/>
            <w:r w:rsidRPr="005D39DF">
              <w:rPr>
                <w:rFonts w:ascii="Calibri" w:hAnsi="Calibri" w:cs="Calibri"/>
                <w:color w:val="215E99" w:themeColor="text2" w:themeTint="BF"/>
              </w:rPr>
              <w:t xml:space="preserve">            </w:t>
            </w:r>
            <w:permEnd w:id="703207195"/>
          </w:p>
        </w:tc>
      </w:tr>
      <w:tr w:rsidR="001911F8" w:rsidRPr="001911F8" w14:paraId="0685ABD5" w14:textId="6082B624" w:rsidTr="005D39DF">
        <w:tc>
          <w:tcPr>
            <w:tcW w:w="2058" w:type="dxa"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7544B95A" w14:textId="5668D046" w:rsidR="001911F8" w:rsidRPr="001911F8" w:rsidRDefault="001911F8" w:rsidP="005D39DF">
            <w:pPr>
              <w:jc w:val="center"/>
              <w:rPr>
                <w:color w:val="215E99" w:themeColor="text2" w:themeTint="BF"/>
              </w:rPr>
            </w:pPr>
            <w:permStart w:id="1991990874" w:edGrp="everyone" w:colFirst="2" w:colLast="2"/>
            <w:permStart w:id="452744795" w:edGrp="everyone" w:colFirst="1" w:colLast="1"/>
            <w:permEnd w:id="2121540723"/>
            <w:permEnd w:id="1057695000"/>
            <w:r w:rsidRPr="001911F8">
              <w:rPr>
                <w:color w:val="215E99" w:themeColor="text2" w:themeTint="BF"/>
              </w:rPr>
              <w:t>Vendredi</w:t>
            </w:r>
          </w:p>
        </w:tc>
        <w:sdt>
          <w:sdtPr>
            <w:rPr>
              <w:color w:val="215E99" w:themeColor="text2" w:themeTint="BF"/>
              <w:sz w:val="24"/>
              <w:szCs w:val="24"/>
            </w:rPr>
            <w:id w:val="-77833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14" w:type="dxa"/>
                <w:tcBorders>
                  <w:left w:val="single" w:sz="4" w:space="0" w:color="215E99" w:themeColor="text2" w:themeTint="BF"/>
                  <w:bottom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6887AF7F" w14:textId="29E1D52D" w:rsidR="001911F8" w:rsidRPr="005D39DF" w:rsidRDefault="001911F8" w:rsidP="001911F8">
                <w:pPr>
                  <w:jc w:val="center"/>
                  <w:rPr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MS Gothic" w:eastAsia="MS Gothic" w:hAnsi="MS Gothic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color w:val="215E99" w:themeColor="text2" w:themeTint="BF"/>
              <w:sz w:val="24"/>
              <w:szCs w:val="24"/>
            </w:rPr>
            <w:id w:val="176610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left w:val="single" w:sz="4" w:space="0" w:color="215E99" w:themeColor="text2" w:themeTint="BF"/>
                  <w:bottom w:val="single" w:sz="4" w:space="0" w:color="215E99" w:themeColor="text2" w:themeTint="BF"/>
                  <w:right w:val="single" w:sz="4" w:space="0" w:color="215E99" w:themeColor="text2" w:themeTint="BF"/>
                </w:tcBorders>
              </w:tcPr>
              <w:p w14:paraId="38649A71" w14:textId="5AA12DB2" w:rsidR="001911F8" w:rsidRPr="005D39DF" w:rsidRDefault="001911F8" w:rsidP="001911F8">
                <w:pPr>
                  <w:jc w:val="center"/>
                  <w:rPr>
                    <w:color w:val="215E99" w:themeColor="text2" w:themeTint="BF"/>
                    <w:sz w:val="24"/>
                    <w:szCs w:val="24"/>
                  </w:rPr>
                </w:pPr>
                <w:r w:rsidRPr="005D39DF">
                  <w:rPr>
                    <w:rFonts w:ascii="MS Gothic" w:eastAsia="MS Gothic" w:hAnsi="MS Gothic" w:hint="eastAsia"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left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</w:tcPr>
          <w:p w14:paraId="5F6789AE" w14:textId="77777777" w:rsidR="001911F8" w:rsidRPr="001911F8" w:rsidRDefault="001911F8" w:rsidP="001911F8">
            <w:pPr>
              <w:rPr>
                <w:color w:val="215E99" w:themeColor="text2" w:themeTint="BF"/>
              </w:rPr>
            </w:pPr>
          </w:p>
        </w:tc>
        <w:tc>
          <w:tcPr>
            <w:tcW w:w="6394" w:type="dxa"/>
            <w:vMerge/>
            <w:tcBorders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1926B4E" w14:textId="77777777" w:rsidR="001911F8" w:rsidRPr="001911F8" w:rsidRDefault="001911F8" w:rsidP="001911F8">
            <w:pPr>
              <w:rPr>
                <w:color w:val="215E99" w:themeColor="text2" w:themeTint="BF"/>
              </w:rPr>
            </w:pPr>
          </w:p>
        </w:tc>
      </w:tr>
      <w:permEnd w:id="1991990874"/>
      <w:permEnd w:id="452744795"/>
    </w:tbl>
    <w:p w14:paraId="754EB38E" w14:textId="77777777" w:rsidR="009B22D8" w:rsidRPr="009B22D8" w:rsidRDefault="009B22D8" w:rsidP="009B22D8"/>
    <w:p w14:paraId="674B34DC" w14:textId="30EE5483" w:rsidR="009B22D8" w:rsidRPr="009B22D8" w:rsidRDefault="00463267" w:rsidP="005D39DF">
      <w:pPr>
        <w:spacing w:after="0"/>
        <w:jc w:val="center"/>
      </w:pPr>
      <w:r>
        <w:rPr>
          <w:rFonts w:ascii="Calibri" w:hAnsi="Calibri" w:cs="Calibri"/>
          <w:b/>
          <w:bCs/>
          <w:color w:val="E16C09"/>
          <w:sz w:val="44"/>
          <w:szCs w:val="44"/>
        </w:rPr>
        <w:t xml:space="preserve">COTISATION, </w:t>
      </w:r>
      <w:r w:rsidR="005D39DF">
        <w:rPr>
          <w:rFonts w:ascii="Calibri" w:hAnsi="Calibri" w:cs="Calibri"/>
          <w:b/>
          <w:bCs/>
          <w:color w:val="E16C09"/>
          <w:sz w:val="44"/>
          <w:szCs w:val="44"/>
        </w:rPr>
        <w:t>DROIT D’ENTREE</w:t>
      </w:r>
      <w:r w:rsidR="00870C95">
        <w:rPr>
          <w:rFonts w:ascii="Calibri" w:hAnsi="Calibri" w:cs="Calibri"/>
          <w:b/>
          <w:bCs/>
          <w:color w:val="E16C09"/>
          <w:sz w:val="44"/>
          <w:szCs w:val="44"/>
        </w:rPr>
        <w:t xml:space="preserve"> et PAIEMENT</w:t>
      </w:r>
    </w:p>
    <w:p w14:paraId="38AE4D2D" w14:textId="543EF66D" w:rsidR="009B22D8" w:rsidRPr="005D39DF" w:rsidRDefault="00870C95" w:rsidP="00870C95">
      <w:pP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LA COTISATION ANNUELLE </w:t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 w:rsidR="005D39DF" w:rsidRP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pour cette année, par salarié est fixée à </w:t>
      </w:r>
      <w:r w:rsid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 w:rsidR="005D39DF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90 €</w:t>
      </w:r>
    </w:p>
    <w:p w14:paraId="11D39948" w14:textId="19C4B873" w:rsidR="009B22D8" w:rsidRDefault="00870C95" w:rsidP="00870C95">
      <w:pPr>
        <w:ind w:left="-709" w:firstLine="708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 xml:space="preserve">LE DROIT D’ENTREE </w:t>
      </w:r>
      <w:r w:rsidR="005D39DF" w:rsidRP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par salarié pour cette année est fixé à</w:t>
      </w:r>
      <w:r w:rsid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ab/>
      </w:r>
      <w:r w:rsidR="005D39DF" w:rsidRP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17</w:t>
      </w:r>
      <w:r w:rsidR="008E3880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€</w:t>
      </w:r>
    </w:p>
    <w:p w14:paraId="2455F9C5" w14:textId="77777777" w:rsidR="008E3880" w:rsidRPr="00870C95" w:rsidRDefault="008E3880" w:rsidP="008E3880">
      <w:pPr>
        <w:spacing w:after="0"/>
        <w:rPr>
          <w:rFonts w:ascii="Calibri" w:hAnsi="Calibri" w:cs="Calibri"/>
          <w:b/>
          <w:bCs/>
          <w:color w:val="215E99" w:themeColor="text2" w:themeTint="BF"/>
          <w:sz w:val="12"/>
          <w:szCs w:val="12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1356"/>
        <w:gridCol w:w="1356"/>
        <w:gridCol w:w="2107"/>
      </w:tblGrid>
      <w:tr w:rsidR="008E3880" w:rsidRPr="00870C95" w14:paraId="298D5A55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01B3B2F3" w14:textId="728EE898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Nombre de salariés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092A9A6" w14:textId="3E776FCB" w:rsidR="008E3880" w:rsidRPr="00870C95" w:rsidRDefault="00333DD3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permStart w:id="1901201160" w:edGrp="everyone"/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</w:t>
            </w:r>
            <w:permEnd w:id="1901201160"/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  <w:vAlign w:val="center"/>
          </w:tcPr>
          <w:p w14:paraId="65E4C461" w14:textId="69CA4A56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X90 € HT</w:t>
            </w:r>
          </w:p>
        </w:tc>
        <w:tc>
          <w:tcPr>
            <w:tcW w:w="210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FFFFFF" w:themeFill="background1"/>
            <w:vAlign w:val="center"/>
          </w:tcPr>
          <w:p w14:paraId="144EAE9C" w14:textId="431A64E2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</w:t>
            </w:r>
            <w:permStart w:id="1937190437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                  </w:t>
            </w:r>
            <w:permEnd w:id="1937190437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  <w:tr w:rsidR="008E3880" w:rsidRPr="00870C95" w14:paraId="360E5AA8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</w:tcPr>
          <w:p w14:paraId="39B9F5FA" w14:textId="47A3799D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Nombre de Droits entrée     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6ED947F1" w14:textId="5A5DD693" w:rsidR="008E3880" w:rsidRPr="00870C95" w:rsidRDefault="00333DD3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permStart w:id="184573180" w:edGrp="everyone"/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</w:t>
            </w:r>
            <w:permEnd w:id="184573180"/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2E1E4752" w14:textId="65830810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X17 € HT</w:t>
            </w:r>
          </w:p>
        </w:tc>
        <w:tc>
          <w:tcPr>
            <w:tcW w:w="210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AA2E3E9" w14:textId="292A79D4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=</w:t>
            </w:r>
            <w:permStart w:id="1851018377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                   </w:t>
            </w:r>
            <w:permEnd w:id="1851018377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  <w:tr w:rsidR="008E3880" w:rsidRPr="00870C95" w14:paraId="0EBFBC70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FB89FEB" w14:textId="77777777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31C040F2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48DBDFC0" w14:textId="20A9EB9A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  <w:tc>
          <w:tcPr>
            <w:tcW w:w="2107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36239960" w14:textId="77777777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8"/>
                <w:szCs w:val="8"/>
              </w:rPr>
            </w:pPr>
          </w:p>
        </w:tc>
      </w:tr>
      <w:tr w:rsidR="008E3880" w:rsidRPr="00870C95" w14:paraId="3843192D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6CACCFE1" w14:textId="2DF99CCB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TOTAL HT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0602E0F8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3CAFD79C" w14:textId="37886120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0EF52AA" w14:textId="2A46F293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</w:t>
            </w:r>
            <w:permStart w:id="1405969413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                  </w:t>
            </w:r>
            <w:permEnd w:id="1405969413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  <w:tr w:rsidR="008E3880" w:rsidRPr="00870C95" w14:paraId="3B2AEFD8" w14:textId="77777777" w:rsidTr="00870C95">
        <w:trPr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55062D69" w14:textId="5AD00362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TVA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5B92F17E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69090B01" w14:textId="377D437D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20%</w:t>
            </w:r>
          </w:p>
        </w:tc>
        <w:tc>
          <w:tcPr>
            <w:tcW w:w="2107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1AF81ADA" w14:textId="091A421B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 </w:t>
            </w:r>
            <w:permStart w:id="1485842553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                </w:t>
            </w:r>
            <w:permEnd w:id="1485842553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</w:t>
            </w:r>
            <w:r w:rsidR="00333DD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</w:t>
            </w: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€</w:t>
            </w:r>
          </w:p>
        </w:tc>
      </w:tr>
      <w:tr w:rsidR="008E3880" w:rsidRPr="00870C95" w14:paraId="6A17243F" w14:textId="77777777" w:rsidTr="00333DD3">
        <w:trPr>
          <w:trHeight w:val="606"/>
          <w:jc w:val="center"/>
        </w:trPr>
        <w:tc>
          <w:tcPr>
            <w:tcW w:w="4390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200CA64E" w14:textId="57A64292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TOTAL TTC</w:t>
            </w: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5F9C3F78" w14:textId="77777777" w:rsidR="008E3880" w:rsidRPr="00870C95" w:rsidRDefault="008E3880" w:rsidP="008E3880">
            <w:pPr>
              <w:tabs>
                <w:tab w:val="left" w:pos="8178"/>
              </w:tabs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2054AFB7" w14:textId="2F475BDF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  <w:shd w:val="clear" w:color="auto" w:fill="D9D9D9" w:themeFill="background1" w:themeFillShade="D9"/>
            <w:vAlign w:val="center"/>
          </w:tcPr>
          <w:p w14:paraId="6BE5CDDA" w14:textId="5F96E734" w:rsidR="008E3880" w:rsidRPr="00870C95" w:rsidRDefault="008E3880" w:rsidP="009B22D8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=  </w:t>
            </w:r>
            <w:permStart w:id="900878182" w:edGrp="everyone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                         </w:t>
            </w:r>
            <w:permEnd w:id="900878182"/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 €</w:t>
            </w:r>
          </w:p>
        </w:tc>
      </w:tr>
    </w:tbl>
    <w:p w14:paraId="4FA6A7C1" w14:textId="5D8AF44F" w:rsidR="009B22D8" w:rsidRPr="00333DD3" w:rsidRDefault="009B22D8" w:rsidP="00870C95">
      <w:pPr>
        <w:tabs>
          <w:tab w:val="left" w:pos="8178"/>
        </w:tabs>
        <w:spacing w:after="0"/>
        <w:rPr>
          <w:rFonts w:ascii="Calibri" w:hAnsi="Calibri" w:cs="Calibri"/>
          <w:b/>
          <w:bCs/>
          <w:color w:val="215E99" w:themeColor="text2" w:themeTint="BF"/>
          <w:sz w:val="18"/>
          <w:szCs w:val="18"/>
        </w:rPr>
      </w:pPr>
    </w:p>
    <w:p w14:paraId="17716785" w14:textId="667B5536" w:rsidR="00870C95" w:rsidRDefault="00333DD3" w:rsidP="00B471C5">
      <w:pPr>
        <w:tabs>
          <w:tab w:val="left" w:pos="8178"/>
        </w:tabs>
        <w:spacing w:after="0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B471C5">
        <w:rPr>
          <w:rFonts w:ascii="Calibri" w:hAnsi="Calibri" w:cs="Calibri"/>
          <w:b/>
          <w:bCs/>
          <w:noProof/>
          <w:color w:val="215E99" w:themeColor="text2" w:themeTint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FE32A4" wp14:editId="2BFEB535">
                <wp:simplePos x="0" y="0"/>
                <wp:positionH relativeFrom="column">
                  <wp:posOffset>2078990</wp:posOffset>
                </wp:positionH>
                <wp:positionV relativeFrom="paragraph">
                  <wp:posOffset>614045</wp:posOffset>
                </wp:positionV>
                <wp:extent cx="4138295" cy="1404620"/>
                <wp:effectExtent l="0" t="0" r="14605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AFCD9" w14:textId="77777777" w:rsidR="00B471C5" w:rsidRPr="00B471C5" w:rsidRDefault="00B471C5" w:rsidP="00B471C5">
                            <w:pPr>
                              <w:tabs>
                                <w:tab w:val="left" w:pos="8178"/>
                              </w:tabs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PREVENTION SANTE ET TRAVAIL 06 : Société Générale (00950)</w:t>
                            </w:r>
                          </w:p>
                          <w:p w14:paraId="06230CC4" w14:textId="77777777" w:rsidR="00B471C5" w:rsidRPr="00B471C5" w:rsidRDefault="00B471C5" w:rsidP="00B471C5">
                            <w:pPr>
                              <w:spacing w:after="0"/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  <w:t>8 Avenue jean Médecin – 06007 NICE</w:t>
                            </w:r>
                          </w:p>
                          <w:p w14:paraId="09AD7F51" w14:textId="56D041CA" w:rsidR="00B471C5" w:rsidRPr="00B471C5" w:rsidRDefault="00B471C5" w:rsidP="00B471C5">
                            <w:pPr>
                              <w:spacing w:after="0"/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IBAN :</w:t>
                            </w:r>
                            <w:r w:rsidRPr="00B471C5"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FR76   3000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3009   </w:t>
                            </w: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4100   0372   7036   622</w:t>
                            </w:r>
                          </w:p>
                          <w:p w14:paraId="74219428" w14:textId="557F9BB3" w:rsidR="00B471C5" w:rsidRPr="00B471C5" w:rsidRDefault="00B471C5" w:rsidP="00B471C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</w:pP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BIC </w:t>
                            </w:r>
                            <w:r w:rsidRPr="00B471C5">
                              <w:rPr>
                                <w:rFonts w:ascii="Calibri" w:hAnsi="Calibri" w:cs="Calibri"/>
                                <w:color w:val="215E99" w:themeColor="text2" w:themeTint="BF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471C5">
                              <w:rPr>
                                <w:rFonts w:ascii="Calibri" w:hAnsi="Calibri" w:cs="Calibri"/>
                                <w:b/>
                                <w:bCs/>
                                <w:color w:val="215E99" w:themeColor="text2" w:themeTint="BF"/>
                                <w:sz w:val="24"/>
                                <w:szCs w:val="24"/>
                              </w:rPr>
                              <w:t>SOGEFRPP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E32A4" id="Zone de texte 2" o:spid="_x0000_s1027" type="#_x0000_t202" style="position:absolute;margin-left:163.7pt;margin-top:48.35pt;width:32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" strokecolor="#215e99 [2431]">
                <v:textbox style="mso-fit-shape-to-text:t">
                  <w:txbxContent>
                    <w:p w14:paraId="62DAFCD9" w14:textId="77777777" w:rsidR="00B471C5" w:rsidRPr="00B471C5" w:rsidRDefault="00B471C5" w:rsidP="00B471C5">
                      <w:pPr>
                        <w:tabs>
                          <w:tab w:val="left" w:pos="8178"/>
                        </w:tabs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PREVENTION SANTE ET TRAVAIL 06 : Société Générale (00950)</w:t>
                      </w:r>
                    </w:p>
                    <w:p w14:paraId="06230CC4" w14:textId="77777777" w:rsidR="00B471C5" w:rsidRPr="00B471C5" w:rsidRDefault="00B471C5" w:rsidP="00B471C5">
                      <w:pPr>
                        <w:spacing w:after="0"/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  <w:t>8 Avenue jean Médecin – 06007 NICE</w:t>
                      </w:r>
                    </w:p>
                    <w:p w14:paraId="09AD7F51" w14:textId="56D041CA" w:rsidR="00B471C5" w:rsidRPr="00B471C5" w:rsidRDefault="00B471C5" w:rsidP="00B471C5">
                      <w:pPr>
                        <w:spacing w:after="0"/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IBAN :</w:t>
                      </w:r>
                      <w:r w:rsidRPr="00B471C5"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  <w:t xml:space="preserve"> </w:t>
                      </w: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FR76   3000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 xml:space="preserve">3009   </w:t>
                      </w: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4100   0372   7036   622</w:t>
                      </w:r>
                    </w:p>
                    <w:p w14:paraId="74219428" w14:textId="557F9BB3" w:rsidR="00B471C5" w:rsidRPr="00B471C5" w:rsidRDefault="00B471C5" w:rsidP="00B471C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</w:pP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BIC </w:t>
                      </w:r>
                      <w:r w:rsidRPr="00B471C5">
                        <w:rPr>
                          <w:rFonts w:ascii="Calibri" w:hAnsi="Calibri" w:cs="Calibri"/>
                          <w:color w:val="215E99" w:themeColor="text2" w:themeTint="BF"/>
                          <w:sz w:val="24"/>
                          <w:szCs w:val="24"/>
                        </w:rPr>
                        <w:t xml:space="preserve">: </w:t>
                      </w:r>
                      <w:r w:rsidRPr="00B471C5">
                        <w:rPr>
                          <w:rFonts w:ascii="Calibri" w:hAnsi="Calibri" w:cs="Calibri"/>
                          <w:b/>
                          <w:bCs/>
                          <w:color w:val="215E99" w:themeColor="text2" w:themeTint="BF"/>
                          <w:sz w:val="24"/>
                          <w:szCs w:val="24"/>
                        </w:rPr>
                        <w:t>SOGEFRPP</w:t>
                      </w:r>
                    </w:p>
                  </w:txbxContent>
                </v:textbox>
              </v:shape>
            </w:pict>
          </mc:Fallback>
        </mc:AlternateContent>
      </w:r>
      <w:r w:rsidR="00870C95" w:rsidRPr="00870C95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CHOIX DU MODE DE PAIEMENT </w:t>
      </w:r>
      <w:r w:rsidR="00870C95" w:rsidRPr="00870C95">
        <w:rPr>
          <w:rFonts w:ascii="Calibri" w:hAnsi="Calibri" w:cs="Calibri"/>
          <w:color w:val="215E99" w:themeColor="text2" w:themeTint="BF"/>
          <w:sz w:val="24"/>
          <w:szCs w:val="24"/>
        </w:rPr>
        <w:t>(cochez la case correspondante)</w:t>
      </w:r>
    </w:p>
    <w:tbl>
      <w:tblPr>
        <w:tblStyle w:val="Grilledutableau"/>
        <w:tblW w:w="1006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07"/>
        <w:gridCol w:w="8191"/>
      </w:tblGrid>
      <w:tr w:rsidR="00870C95" w:rsidRPr="00870C95" w14:paraId="06B5A005" w14:textId="53350828" w:rsidTr="00B471C5">
        <w:tc>
          <w:tcPr>
            <w:tcW w:w="567" w:type="dxa"/>
          </w:tcPr>
          <w:permStart w:id="2062772337" w:edGrp="everyone" w:colFirst="0" w:colLast="0" w:displacedByCustomXml="next"/>
          <w:sdt>
            <w:sdtP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id w:val="-170951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3CA4EE" w14:textId="62041C81" w:rsidR="00870C95" w:rsidRPr="00870C95" w:rsidRDefault="00333DD3" w:rsidP="00B471C5">
                <w:pPr>
                  <w:tabs>
                    <w:tab w:val="left" w:pos="8178"/>
                  </w:tabs>
                  <w:rPr>
                    <w:rFonts w:ascii="Calibri" w:hAnsi="Calibri" w:cs="Calibri"/>
                    <w:b/>
                    <w:bCs/>
                    <w:color w:val="215E99" w:themeColor="text2" w:themeTint="BF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307" w:type="dxa"/>
          </w:tcPr>
          <w:p w14:paraId="51C8280F" w14:textId="600745EA" w:rsidR="00870C95" w:rsidRPr="00870C95" w:rsidRDefault="00870C95" w:rsidP="00B471C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Chèque</w:t>
            </w:r>
          </w:p>
        </w:tc>
        <w:tc>
          <w:tcPr>
            <w:tcW w:w="8191" w:type="dxa"/>
          </w:tcPr>
          <w:p w14:paraId="3486B941" w14:textId="50BF5EB4" w:rsidR="00870C95" w:rsidRPr="00870C95" w:rsidRDefault="00870C95" w:rsidP="00B471C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A l’ordre de PREVENTION SANTE et TRAVAIL 06</w:t>
            </w:r>
          </w:p>
        </w:tc>
      </w:tr>
      <w:tr w:rsidR="00870C95" w:rsidRPr="00870C95" w14:paraId="7546471E" w14:textId="77777777" w:rsidTr="00B471C5">
        <w:permEnd w:id="2062772337" w:displacedByCustomXml="next"/>
        <w:permStart w:id="1146582268" w:edGrp="everyone" w:colFirst="0" w:colLast="0" w:displacedByCustomXml="next"/>
        <w:sdt>
          <w:sdtPr>
            <w:rPr>
              <w:rFonts w:ascii="Calibri" w:hAnsi="Calibri" w:cs="Calibri"/>
              <w:b/>
              <w:bCs/>
              <w:color w:val="215E99" w:themeColor="text2" w:themeTint="BF"/>
              <w:sz w:val="24"/>
              <w:szCs w:val="24"/>
            </w:rPr>
            <w:id w:val="51288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BAE28A6" w14:textId="7E02F0CB" w:rsidR="00870C95" w:rsidRPr="00870C95" w:rsidRDefault="00870C95" w:rsidP="00870C95">
                <w:pPr>
                  <w:tabs>
                    <w:tab w:val="left" w:pos="8178"/>
                  </w:tabs>
                  <w:rPr>
                    <w:rFonts w:ascii="Calibri" w:hAnsi="Calibri" w:cs="Calibri"/>
                    <w:b/>
                    <w:bCs/>
                    <w:color w:val="215E99" w:themeColor="text2" w:themeTint="BF"/>
                    <w:sz w:val="24"/>
                    <w:szCs w:val="24"/>
                  </w:rPr>
                </w:pPr>
                <w:r w:rsidRPr="00870C95">
                  <w:rPr>
                    <w:rFonts w:ascii="MS Gothic" w:eastAsia="MS Gothic" w:hAnsi="MS Gothic" w:cs="Calibri" w:hint="eastAsia"/>
                    <w:b/>
                    <w:bCs/>
                    <w:color w:val="215E99" w:themeColor="text2" w:themeTint="BF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07" w:type="dxa"/>
          </w:tcPr>
          <w:p w14:paraId="735A553F" w14:textId="3F3444D4" w:rsidR="00870C95" w:rsidRPr="00870C95" w:rsidRDefault="00870C95" w:rsidP="00870C9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Virement</w:t>
            </w:r>
          </w:p>
        </w:tc>
        <w:tc>
          <w:tcPr>
            <w:tcW w:w="8191" w:type="dxa"/>
          </w:tcPr>
          <w:p w14:paraId="6B855622" w14:textId="66AFB11F" w:rsidR="00870C95" w:rsidRPr="00870C95" w:rsidRDefault="00870C95" w:rsidP="00870C95">
            <w:pPr>
              <w:tabs>
                <w:tab w:val="left" w:pos="8178"/>
              </w:tabs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870C95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Merci d’indiquer comme référence, la raison sociale et votre N° de SIRET</w:t>
            </w:r>
          </w:p>
        </w:tc>
      </w:tr>
      <w:permEnd w:id="1146582268"/>
    </w:tbl>
    <w:p w14:paraId="606012FE" w14:textId="111179D3" w:rsidR="00870C95" w:rsidRDefault="00870C95" w:rsidP="00B471C5">
      <w:pPr>
        <w:tabs>
          <w:tab w:val="left" w:pos="8178"/>
        </w:tabs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</w:p>
    <w:p w14:paraId="67933BC5" w14:textId="6FB47EF6" w:rsidR="00B471C5" w:rsidRPr="00B471C5" w:rsidRDefault="00B471C5" w:rsidP="00B471C5">
      <w:pPr>
        <w:tabs>
          <w:tab w:val="left" w:pos="8178"/>
        </w:tabs>
        <w:spacing w:after="0" w:line="240" w:lineRule="auto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  <w:r w:rsidRPr="00B471C5"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  <w:t>DOMICILIATION BANCAIRE :</w:t>
      </w:r>
    </w:p>
    <w:p w14:paraId="6744CCDF" w14:textId="1E9C6565" w:rsidR="00B471C5" w:rsidRDefault="00B471C5" w:rsidP="00870C95">
      <w:pPr>
        <w:tabs>
          <w:tab w:val="left" w:pos="8178"/>
        </w:tabs>
        <w:spacing w:after="0"/>
        <w:rPr>
          <w:rFonts w:ascii="Calibri" w:hAnsi="Calibri" w:cs="Calibri"/>
          <w:b/>
          <w:bCs/>
          <w:color w:val="215E99" w:themeColor="text2" w:themeTint="BF"/>
          <w:sz w:val="24"/>
          <w:szCs w:val="24"/>
        </w:rPr>
      </w:pPr>
    </w:p>
    <w:p w14:paraId="7C7319AA" w14:textId="305CE761" w:rsidR="00B471C5" w:rsidRPr="00B471C5" w:rsidRDefault="00B471C5" w:rsidP="00B471C5">
      <w:pPr>
        <w:tabs>
          <w:tab w:val="left" w:pos="6715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B471C5" w:rsidRPr="00B471C5" w:rsidSect="00B471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50"/>
      <w:pgMar w:top="142" w:right="720" w:bottom="720" w:left="72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A58F" w14:textId="77777777" w:rsidR="0087397F" w:rsidRDefault="0087397F" w:rsidP="00B0751F">
      <w:pPr>
        <w:spacing w:after="0" w:line="240" w:lineRule="auto"/>
      </w:pPr>
      <w:r>
        <w:separator/>
      </w:r>
    </w:p>
  </w:endnote>
  <w:endnote w:type="continuationSeparator" w:id="0">
    <w:p w14:paraId="07D03F8B" w14:textId="77777777" w:rsidR="0087397F" w:rsidRDefault="0087397F" w:rsidP="00B0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9616C" w14:textId="77777777" w:rsidR="00B471C5" w:rsidRDefault="00B471C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F5B06" w14:textId="6B4B5CCB" w:rsidR="005D39DF" w:rsidRPr="00B471C5" w:rsidRDefault="00000000" w:rsidP="00B471C5">
    <w:pPr>
      <w:pStyle w:val="Sansinterligne"/>
      <w:jc w:val="center"/>
      <w:rPr>
        <w:rFonts w:ascii="Calibri" w:hAnsi="Calibri" w:cs="Calibri"/>
        <w:color w:val="215E99" w:themeColor="text2" w:themeTint="BF"/>
        <w:sz w:val="20"/>
        <w:szCs w:val="20"/>
      </w:rPr>
    </w:pPr>
    <w:sdt>
      <w:sdtPr>
        <w:rPr>
          <w:rFonts w:ascii="Calibri" w:hAnsi="Calibri" w:cs="Calibri"/>
          <w:color w:val="215E99" w:themeColor="text2" w:themeTint="BF"/>
          <w:sz w:val="20"/>
          <w:szCs w:val="20"/>
        </w:rPr>
        <w:id w:val="1193890182"/>
        <w:docPartObj>
          <w:docPartGallery w:val="Page Numbers (Bottom of Page)"/>
          <w:docPartUnique/>
        </w:docPartObj>
      </w:sdtPr>
      <w:sdtContent>
        <w:sdt>
          <w:sdtPr>
            <w:rPr>
              <w:rFonts w:ascii="Calibri" w:hAnsi="Calibri" w:cs="Calibri"/>
              <w:color w:val="215E99" w:themeColor="text2" w:themeTint="BF"/>
              <w:sz w:val="20"/>
              <w:szCs w:val="20"/>
            </w:rPr>
            <w:id w:val="-938599247"/>
            <w:docPartObj>
              <w:docPartGallery w:val="Page Numbers (Top of Page)"/>
              <w:docPartUnique/>
            </w:docPartObj>
          </w:sdtPr>
          <w:sdtContent>
            <w:r w:rsidR="005D39DF" w:rsidRPr="00B471C5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>Prévention Santé et Travail 06</w:t>
            </w:r>
            <w:r w:rsidR="00B471C5" w:rsidRPr="00B471C5">
              <w:rPr>
                <w:rFonts w:ascii="Calibri" w:hAnsi="Calibri" w:cs="Calibri"/>
                <w:color w:val="215E99" w:themeColor="text2" w:themeTint="BF"/>
                <w:sz w:val="20"/>
                <w:szCs w:val="20"/>
              </w:rPr>
              <w:t xml:space="preserve"> </w:t>
            </w:r>
          </w:sdtContent>
        </w:sdt>
      </w:sdtContent>
    </w:sdt>
    <w:r w:rsidR="005D39DF" w:rsidRPr="00B471C5">
      <w:rPr>
        <w:rFonts w:ascii="Calibri" w:hAnsi="Calibri" w:cs="Calibri"/>
        <w:color w:val="215E99" w:themeColor="text2" w:themeTint="BF"/>
        <w:sz w:val="20"/>
        <w:szCs w:val="20"/>
      </w:rPr>
      <w:t>Siège social 5 et 7rue Delille - 06000 NICE -Tél : 04 93 62 74 62</w:t>
    </w:r>
  </w:p>
  <w:p w14:paraId="30FC5B32" w14:textId="2352F09D" w:rsidR="00B0751F" w:rsidRPr="00B471C5" w:rsidRDefault="005D39DF" w:rsidP="005D39DF">
    <w:pPr>
      <w:pStyle w:val="Sansinterligne"/>
      <w:jc w:val="center"/>
      <w:rPr>
        <w:rFonts w:ascii="Calibri" w:hAnsi="Calibri" w:cs="Calibri"/>
        <w:color w:val="215E99" w:themeColor="text2" w:themeTint="BF"/>
        <w:sz w:val="20"/>
        <w:szCs w:val="20"/>
      </w:rPr>
    </w:pPr>
    <w:r w:rsidRPr="00B471C5">
      <w:rPr>
        <w:rFonts w:ascii="Calibri" w:hAnsi="Calibri" w:cs="Calibri"/>
        <w:color w:val="215E99" w:themeColor="text2" w:themeTint="BF"/>
        <w:sz w:val="20"/>
        <w:szCs w:val="20"/>
      </w:rPr>
      <w:t xml:space="preserve">Site internet : </w:t>
    </w:r>
    <w:hyperlink w:history="1">
      <w:r w:rsidRPr="00B471C5">
        <w:rPr>
          <w:rStyle w:val="Lienhypertexte"/>
          <w:rFonts w:ascii="Calibri" w:hAnsi="Calibri" w:cs="Calibri"/>
          <w:color w:val="215E99" w:themeColor="text2" w:themeTint="BF"/>
          <w:sz w:val="20"/>
          <w:szCs w:val="20"/>
        </w:rPr>
        <w:t>https://www.cmti06.org e-mail</w:t>
      </w:r>
    </w:hyperlink>
    <w:r w:rsidRPr="00B471C5">
      <w:rPr>
        <w:rFonts w:ascii="Calibri" w:hAnsi="Calibri" w:cs="Calibri"/>
        <w:color w:val="215E99" w:themeColor="text2" w:themeTint="BF"/>
        <w:sz w:val="20"/>
        <w:szCs w:val="20"/>
      </w:rPr>
      <w:t xml:space="preserve"> : </w:t>
    </w:r>
    <w:hyperlink r:id="rId1" w:history="1">
      <w:r w:rsidRPr="00B471C5">
        <w:rPr>
          <w:rStyle w:val="Lienhypertexte"/>
          <w:rFonts w:ascii="Calibri" w:hAnsi="Calibri" w:cs="Calibri"/>
          <w:color w:val="215E99" w:themeColor="text2" w:themeTint="BF"/>
          <w:sz w:val="20"/>
          <w:szCs w:val="20"/>
        </w:rPr>
        <w:t>contact@cmti06.com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3D75" w14:textId="77777777" w:rsidR="00B471C5" w:rsidRDefault="00B471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514E" w14:textId="77777777" w:rsidR="0087397F" w:rsidRDefault="0087397F" w:rsidP="00B0751F">
      <w:pPr>
        <w:spacing w:after="0" w:line="240" w:lineRule="auto"/>
      </w:pPr>
      <w:r>
        <w:separator/>
      </w:r>
    </w:p>
  </w:footnote>
  <w:footnote w:type="continuationSeparator" w:id="0">
    <w:p w14:paraId="3183FF45" w14:textId="77777777" w:rsidR="0087397F" w:rsidRDefault="0087397F" w:rsidP="00B07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B19" w14:textId="77777777" w:rsidR="00B471C5" w:rsidRDefault="00B471C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67723" w14:textId="77777777" w:rsidR="00B471C5" w:rsidRDefault="00B471C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9FB8C" w14:textId="77777777" w:rsidR="00B471C5" w:rsidRDefault="00B471C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751"/>
    <w:multiLevelType w:val="hybridMultilevel"/>
    <w:tmpl w:val="8166941C"/>
    <w:lvl w:ilvl="0" w:tplc="7A72FE46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05E29"/>
    <w:multiLevelType w:val="multilevel"/>
    <w:tmpl w:val="2FECF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512C85"/>
    <w:multiLevelType w:val="multilevel"/>
    <w:tmpl w:val="332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931EB"/>
    <w:multiLevelType w:val="hybridMultilevel"/>
    <w:tmpl w:val="695A3FE2"/>
    <w:lvl w:ilvl="0" w:tplc="49D850D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bCs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30633"/>
    <w:multiLevelType w:val="hybridMultilevel"/>
    <w:tmpl w:val="0EF2A6C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56551E"/>
    <w:multiLevelType w:val="hybridMultilevel"/>
    <w:tmpl w:val="5888AF08"/>
    <w:lvl w:ilvl="0" w:tplc="49D850D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bCs/>
        <w:color w:val="215E99" w:themeColor="text2" w:themeTint="BF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800375B"/>
    <w:multiLevelType w:val="hybridMultilevel"/>
    <w:tmpl w:val="2AFA2450"/>
    <w:lvl w:ilvl="0" w:tplc="040C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E2F6B36"/>
    <w:multiLevelType w:val="hybridMultilevel"/>
    <w:tmpl w:val="70FCF79E"/>
    <w:lvl w:ilvl="0" w:tplc="FABCCA0A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31339"/>
    <w:multiLevelType w:val="multilevel"/>
    <w:tmpl w:val="441E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15E99" w:themeColor="text2" w:themeTint="BF"/>
        <w:sz w:val="20"/>
      </w:rPr>
    </w:lvl>
    <w:lvl w:ilvl="1">
      <w:start w:val="2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B34B0"/>
    <w:multiLevelType w:val="hybridMultilevel"/>
    <w:tmpl w:val="0976376E"/>
    <w:lvl w:ilvl="0" w:tplc="4926851C">
      <w:start w:val="2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8AB1EF6"/>
    <w:multiLevelType w:val="multilevel"/>
    <w:tmpl w:val="DCA2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15E99" w:themeColor="text2" w:themeTint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B6535D"/>
    <w:multiLevelType w:val="multilevel"/>
    <w:tmpl w:val="D0CA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32532"/>
    <w:multiLevelType w:val="hybridMultilevel"/>
    <w:tmpl w:val="67A45524"/>
    <w:lvl w:ilvl="0" w:tplc="C928A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161685">
    <w:abstractNumId w:val="11"/>
  </w:num>
  <w:num w:numId="2" w16cid:durableId="530849118">
    <w:abstractNumId w:val="8"/>
  </w:num>
  <w:num w:numId="3" w16cid:durableId="68159178">
    <w:abstractNumId w:val="2"/>
  </w:num>
  <w:num w:numId="4" w16cid:durableId="1101530427">
    <w:abstractNumId w:val="10"/>
  </w:num>
  <w:num w:numId="5" w16cid:durableId="1262689125">
    <w:abstractNumId w:val="4"/>
  </w:num>
  <w:num w:numId="6" w16cid:durableId="763647254">
    <w:abstractNumId w:val="5"/>
  </w:num>
  <w:num w:numId="7" w16cid:durableId="323970655">
    <w:abstractNumId w:val="1"/>
  </w:num>
  <w:num w:numId="8" w16cid:durableId="318269360">
    <w:abstractNumId w:val="3"/>
  </w:num>
  <w:num w:numId="9" w16cid:durableId="360672318">
    <w:abstractNumId w:val="12"/>
  </w:num>
  <w:num w:numId="10" w16cid:durableId="1828551335">
    <w:abstractNumId w:val="9"/>
  </w:num>
  <w:num w:numId="11" w16cid:durableId="1569605730">
    <w:abstractNumId w:val="6"/>
  </w:num>
  <w:num w:numId="12" w16cid:durableId="1906525381">
    <w:abstractNumId w:val="7"/>
  </w:num>
  <w:num w:numId="13" w16cid:durableId="5043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comments" w:formatting="1" w:enforcement="1" w:cryptProviderType="rsaAES" w:cryptAlgorithmClass="hash" w:cryptAlgorithmType="typeAny" w:cryptAlgorithmSid="14" w:cryptSpinCount="100000" w:hash="Gc4VFUGEJM0O2sDi6aZrKTVIVX0kq+7tKVK0/LN5qwGw3DYHKt6X+vq97w9wVT8U5kmGZn8D850VDZl+f7QrqA==" w:salt="T+SaUbi15oz5/M73CryG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D2"/>
    <w:rsid w:val="001911F8"/>
    <w:rsid w:val="00333DD3"/>
    <w:rsid w:val="00463267"/>
    <w:rsid w:val="004A106C"/>
    <w:rsid w:val="00554BE8"/>
    <w:rsid w:val="00586D78"/>
    <w:rsid w:val="005D39DF"/>
    <w:rsid w:val="00620CF6"/>
    <w:rsid w:val="006C6BD0"/>
    <w:rsid w:val="00825AB4"/>
    <w:rsid w:val="00870C95"/>
    <w:rsid w:val="0087397F"/>
    <w:rsid w:val="008C22CA"/>
    <w:rsid w:val="008E3880"/>
    <w:rsid w:val="009B22D8"/>
    <w:rsid w:val="00B0751F"/>
    <w:rsid w:val="00B2613C"/>
    <w:rsid w:val="00B471C5"/>
    <w:rsid w:val="00BE2AD2"/>
    <w:rsid w:val="00C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B5168"/>
  <w15:chartTrackingRefBased/>
  <w15:docId w15:val="{F12BF724-8598-45A6-BEF2-73A74FF7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F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B0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0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751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751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751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751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751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751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751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751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751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751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751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51F"/>
    <w:rPr>
      <w:sz w:val="22"/>
      <w:szCs w:val="22"/>
    </w:rPr>
  </w:style>
  <w:style w:type="table" w:styleId="Grilledutableau">
    <w:name w:val="Table Grid"/>
    <w:basedOn w:val="TableauNormal"/>
    <w:uiPriority w:val="39"/>
    <w:rsid w:val="00B0751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B075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075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1F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075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75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751F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B0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51F"/>
    <w:rPr>
      <w:sz w:val="22"/>
      <w:szCs w:val="22"/>
    </w:rPr>
  </w:style>
  <w:style w:type="paragraph" w:styleId="Sansinterligne">
    <w:name w:val="No Spacing"/>
    <w:link w:val="SansinterligneCar"/>
    <w:uiPriority w:val="1"/>
    <w:qFormat/>
    <w:rsid w:val="005D39DF"/>
    <w:pPr>
      <w:spacing w:after="0" w:line="240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D39DF"/>
    <w:rPr>
      <w:rFonts w:eastAsiaTheme="minorEastAsia"/>
      <w:kern w:val="0"/>
      <w:sz w:val="22"/>
      <w:szCs w:val="22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D39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cmti06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%20-%20COMMUNICATION\Y-MODELES\MODELE%20ADMIN\NOTE%20MODELE\NOTE%20INTER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NOTE INTERNE</Template>
  <TotalTime>1</TotalTime>
  <Pages>1</Pages>
  <Words>270</Words>
  <Characters>1489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Lescaut</dc:creator>
  <cp:keywords/>
  <dc:description/>
  <cp:lastModifiedBy>Virginie Follot</cp:lastModifiedBy>
  <cp:revision>2</cp:revision>
  <dcterms:created xsi:type="dcterms:W3CDTF">2025-10-20T11:56:00Z</dcterms:created>
  <dcterms:modified xsi:type="dcterms:W3CDTF">2025-10-20T11:56:00Z</dcterms:modified>
</cp:coreProperties>
</file>