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668" w:type="pct"/>
        <w:tblInd w:w="-856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1E0" w:firstRow="1" w:lastRow="1" w:firstColumn="1" w:lastColumn="1" w:noHBand="0" w:noVBand="0"/>
        <w:tblDescription w:val="Le tableau Informations sur l’élève contient les champs Nom de l’élève, Degré, Enseignant titulaire, Heure d’arrivée, Heure de départ, Temps passé et Initiales du surveillant."/>
      </w:tblPr>
      <w:tblGrid>
        <w:gridCol w:w="2411"/>
        <w:gridCol w:w="1275"/>
        <w:gridCol w:w="1276"/>
        <w:gridCol w:w="1276"/>
        <w:gridCol w:w="1984"/>
        <w:gridCol w:w="1276"/>
        <w:gridCol w:w="1276"/>
        <w:gridCol w:w="709"/>
        <w:gridCol w:w="850"/>
        <w:gridCol w:w="3915"/>
      </w:tblGrid>
      <w:tr w:rsidR="00873B7E" w:rsidRPr="00873B7E" w14:paraId="30B19DA5" w14:textId="029DAD6D" w:rsidTr="009D4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2411" w:type="dxa"/>
            <w:tcBorders>
              <w:bottom w:val="single" w:sz="4" w:space="0" w:color="17365D" w:themeColor="text2" w:themeShade="BF"/>
            </w:tcBorders>
            <w:shd w:val="clear" w:color="auto" w:fill="D9D9D9" w:themeFill="background1" w:themeFillShade="D9"/>
            <w:vAlign w:val="center"/>
          </w:tcPr>
          <w:p w14:paraId="324D6AAD" w14:textId="77777777" w:rsidR="00DE6FF3" w:rsidRDefault="00873B7E" w:rsidP="00C91A93">
            <w:pPr>
              <w:pStyle w:val="Titredutableau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 xml:space="preserve">Nom de naissance </w:t>
            </w:r>
          </w:p>
          <w:p w14:paraId="4ED6173E" w14:textId="671F2EA5" w:rsidR="00873B7E" w:rsidRPr="00873B7E" w:rsidRDefault="00873B7E" w:rsidP="00C91A93">
            <w:pPr>
              <w:pStyle w:val="Titredutableau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>et nom d’époux(se)</w:t>
            </w:r>
          </w:p>
        </w:tc>
        <w:tc>
          <w:tcPr>
            <w:tcW w:w="1275" w:type="dxa"/>
            <w:tcBorders>
              <w:bottom w:val="single" w:sz="4" w:space="0" w:color="17365D" w:themeColor="text2" w:themeShade="BF"/>
            </w:tcBorders>
            <w:shd w:val="clear" w:color="auto" w:fill="D9D9D9" w:themeFill="background1" w:themeFillShade="D9"/>
            <w:vAlign w:val="center"/>
          </w:tcPr>
          <w:p w14:paraId="064689B5" w14:textId="0F5561AB" w:rsidR="00873B7E" w:rsidRPr="00873B7E" w:rsidRDefault="00873B7E" w:rsidP="00DE6FF3">
            <w:pPr>
              <w:pStyle w:val="Titredutableau"/>
              <w:ind w:left="-106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>Prénom</w:t>
            </w:r>
          </w:p>
        </w:tc>
        <w:tc>
          <w:tcPr>
            <w:tcW w:w="1276" w:type="dxa"/>
            <w:tcBorders>
              <w:bottom w:val="single" w:sz="4" w:space="0" w:color="17365D" w:themeColor="text2" w:themeShade="BF"/>
            </w:tcBorders>
            <w:shd w:val="clear" w:color="auto" w:fill="D9D9D9" w:themeFill="background1" w:themeFillShade="D9"/>
            <w:vAlign w:val="center"/>
          </w:tcPr>
          <w:p w14:paraId="62317D10" w14:textId="77777777" w:rsidR="00873B7E" w:rsidRPr="00873B7E" w:rsidRDefault="00873B7E" w:rsidP="00DE6FF3">
            <w:pPr>
              <w:pStyle w:val="Titredutableau"/>
              <w:ind w:left="-104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>Date de naissance</w:t>
            </w:r>
          </w:p>
          <w:p w14:paraId="5B1D929C" w14:textId="32C3EC0C" w:rsidR="00873B7E" w:rsidRPr="00873B7E" w:rsidRDefault="00873B7E" w:rsidP="00C91A93">
            <w:pPr>
              <w:pStyle w:val="Titredutableau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>JJ/mm/aaaa</w:t>
            </w:r>
          </w:p>
        </w:tc>
        <w:tc>
          <w:tcPr>
            <w:tcW w:w="1276" w:type="dxa"/>
            <w:tcBorders>
              <w:bottom w:val="single" w:sz="4" w:space="0" w:color="17365D" w:themeColor="text2" w:themeShade="BF"/>
            </w:tcBorders>
            <w:shd w:val="clear" w:color="auto" w:fill="D9D9D9" w:themeFill="background1" w:themeFillShade="D9"/>
            <w:vAlign w:val="center"/>
          </w:tcPr>
          <w:p w14:paraId="3AC6B9CE" w14:textId="77777777" w:rsidR="00873B7E" w:rsidRPr="00873B7E" w:rsidRDefault="00873B7E" w:rsidP="00DE6FF3">
            <w:pPr>
              <w:pStyle w:val="Titredutableau"/>
              <w:ind w:left="-102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>Date d’embauche</w:t>
            </w:r>
          </w:p>
          <w:p w14:paraId="188E4ACF" w14:textId="16040C8E" w:rsidR="00873B7E" w:rsidRPr="00873B7E" w:rsidRDefault="00873B7E" w:rsidP="00C91A93">
            <w:pPr>
              <w:pStyle w:val="Titredutableau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>Jj/mm/aaaa</w:t>
            </w:r>
          </w:p>
        </w:tc>
        <w:tc>
          <w:tcPr>
            <w:tcW w:w="1984" w:type="dxa"/>
            <w:tcBorders>
              <w:bottom w:val="single" w:sz="4" w:space="0" w:color="17365D" w:themeColor="text2" w:themeShade="BF"/>
            </w:tcBorders>
            <w:shd w:val="clear" w:color="auto" w:fill="D9D9D9" w:themeFill="background1" w:themeFillShade="D9"/>
            <w:vAlign w:val="center"/>
          </w:tcPr>
          <w:p w14:paraId="369AB115" w14:textId="77777777" w:rsidR="00873B7E" w:rsidRPr="00873B7E" w:rsidRDefault="00873B7E" w:rsidP="00C91A93">
            <w:pPr>
              <w:pStyle w:val="Titredutableau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 xml:space="preserve">Intitulé du poste </w:t>
            </w:r>
          </w:p>
          <w:p w14:paraId="25D89C66" w14:textId="0DD81B44" w:rsidR="00873B7E" w:rsidRPr="00873B7E" w:rsidRDefault="00873B7E" w:rsidP="00873B7E">
            <w:pPr>
              <w:pStyle w:val="Titredutableau"/>
              <w:ind w:left="-114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>(voir contrat de travail)</w:t>
            </w:r>
          </w:p>
        </w:tc>
        <w:tc>
          <w:tcPr>
            <w:tcW w:w="1276" w:type="dxa"/>
            <w:tcBorders>
              <w:bottom w:val="single" w:sz="4" w:space="0" w:color="17365D" w:themeColor="text2" w:themeShade="BF"/>
            </w:tcBorders>
            <w:shd w:val="clear" w:color="auto" w:fill="D9D9D9" w:themeFill="background1" w:themeFillShade="D9"/>
            <w:vAlign w:val="center"/>
          </w:tcPr>
          <w:p w14:paraId="3C3CBA0C" w14:textId="77777777" w:rsidR="00873B7E" w:rsidRPr="00873B7E" w:rsidRDefault="00873B7E" w:rsidP="00873B7E">
            <w:pPr>
              <w:pStyle w:val="Titredutableau"/>
              <w:ind w:left="-101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>Type de contrat</w:t>
            </w:r>
          </w:p>
          <w:p w14:paraId="01F4CD8D" w14:textId="4334A7CB" w:rsidR="00873B7E" w:rsidRPr="00873B7E" w:rsidRDefault="00873B7E" w:rsidP="00C91A93">
            <w:pPr>
              <w:pStyle w:val="Titredutableau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>(CDI, CDD…)</w:t>
            </w:r>
          </w:p>
        </w:tc>
        <w:tc>
          <w:tcPr>
            <w:tcW w:w="1276" w:type="dxa"/>
            <w:tcBorders>
              <w:bottom w:val="single" w:sz="4" w:space="0" w:color="17365D" w:themeColor="text2" w:themeShade="BF"/>
            </w:tcBorders>
            <w:shd w:val="clear" w:color="auto" w:fill="D9D9D9" w:themeFill="background1" w:themeFillShade="D9"/>
            <w:vAlign w:val="center"/>
          </w:tcPr>
          <w:p w14:paraId="67677529" w14:textId="77777777" w:rsidR="00873B7E" w:rsidRPr="00873B7E" w:rsidRDefault="00873B7E" w:rsidP="00DE6FF3">
            <w:pPr>
              <w:pStyle w:val="Titredutableau"/>
              <w:ind w:left="-113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 xml:space="preserve">Catégorie </w:t>
            </w:r>
          </w:p>
          <w:p w14:paraId="277E3B31" w14:textId="1AD81EE5" w:rsidR="00873B7E" w:rsidRPr="00873B7E" w:rsidRDefault="00873B7E" w:rsidP="00873B7E">
            <w:pPr>
              <w:pStyle w:val="Titredutableau"/>
              <w:ind w:left="-113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>(SIG, SIR, SIA)</w:t>
            </w:r>
          </w:p>
        </w:tc>
        <w:tc>
          <w:tcPr>
            <w:tcW w:w="709" w:type="dxa"/>
            <w:tcBorders>
              <w:bottom w:val="single" w:sz="4" w:space="0" w:color="17365D" w:themeColor="text2" w:themeShade="BF"/>
            </w:tcBorders>
            <w:shd w:val="clear" w:color="auto" w:fill="D9D9D9" w:themeFill="background1" w:themeFillShade="D9"/>
            <w:vAlign w:val="center"/>
          </w:tcPr>
          <w:p w14:paraId="05692262" w14:textId="77777777" w:rsidR="00873B7E" w:rsidRPr="00873B7E" w:rsidRDefault="00873B7E" w:rsidP="00C91A93">
            <w:pPr>
              <w:pStyle w:val="Titredutableau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 xml:space="preserve">Code </w:t>
            </w:r>
          </w:p>
          <w:p w14:paraId="77842180" w14:textId="457DC7DC" w:rsidR="00873B7E" w:rsidRPr="00873B7E" w:rsidRDefault="00873B7E" w:rsidP="00C91A93">
            <w:pPr>
              <w:pStyle w:val="Titredutableau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DE6FF3">
              <w:rPr>
                <w:rFonts w:ascii="Calibri" w:hAnsi="Calibri" w:cs="Calibri"/>
                <w:color w:val="0066CC"/>
                <w:sz w:val="16"/>
                <w:szCs w:val="16"/>
              </w:rPr>
              <w:t>PCS-ES</w:t>
            </w:r>
          </w:p>
        </w:tc>
        <w:tc>
          <w:tcPr>
            <w:tcW w:w="850" w:type="dxa"/>
            <w:tcBorders>
              <w:bottom w:val="single" w:sz="4" w:space="0" w:color="17365D" w:themeColor="text2" w:themeShade="BF"/>
            </w:tcBorders>
            <w:shd w:val="clear" w:color="auto" w:fill="D9D9D9" w:themeFill="background1" w:themeFillShade="D9"/>
            <w:vAlign w:val="center"/>
          </w:tcPr>
          <w:p w14:paraId="6C157F1B" w14:textId="3335E4CC" w:rsidR="00873B7E" w:rsidRPr="00873B7E" w:rsidRDefault="00873B7E" w:rsidP="00873B7E">
            <w:pPr>
              <w:pStyle w:val="Titredutableau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>Sous tutelle</w:t>
            </w:r>
          </w:p>
        </w:tc>
        <w:tc>
          <w:tcPr>
            <w:tcW w:w="3915" w:type="dxa"/>
            <w:tcBorders>
              <w:bottom w:val="single" w:sz="4" w:space="0" w:color="17365D" w:themeColor="text2" w:themeShade="BF"/>
            </w:tcBorders>
            <w:shd w:val="clear" w:color="auto" w:fill="D9D9D9" w:themeFill="background1" w:themeFillShade="D9"/>
            <w:vAlign w:val="center"/>
          </w:tcPr>
          <w:p w14:paraId="7612EF1C" w14:textId="7519886B" w:rsidR="00873B7E" w:rsidRPr="00873B7E" w:rsidRDefault="00873B7E" w:rsidP="00873B7E">
            <w:pPr>
              <w:pStyle w:val="Titredutableau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>Nom du tuteur et contact</w:t>
            </w:r>
          </w:p>
        </w:tc>
      </w:tr>
      <w:tr w:rsidR="00DE6FF3" w:rsidRPr="00873B7E" w14:paraId="5797A31E" w14:textId="4F6BEE13" w:rsidTr="009D448D">
        <w:trPr>
          <w:trHeight w:val="737"/>
        </w:trPr>
        <w:tc>
          <w:tcPr>
            <w:tcW w:w="241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8F9A16D" w14:textId="5A26723E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  <w:permStart w:id="1842490313" w:edGrp="everyone" w:colFirst="0" w:colLast="0"/>
            <w:permStart w:id="1230266599" w:edGrp="everyone" w:colFirst="1" w:colLast="1"/>
            <w:permStart w:id="1518039750" w:edGrp="everyone" w:colFirst="2" w:colLast="2"/>
            <w:permStart w:id="1695381834" w:edGrp="everyone" w:colFirst="3" w:colLast="3"/>
            <w:permStart w:id="71982786" w:edGrp="everyone" w:colFirst="4" w:colLast="4"/>
            <w:permStart w:id="1469991709" w:edGrp="everyone" w:colFirst="5" w:colLast="5"/>
            <w:permStart w:id="845423522" w:edGrp="everyone" w:colFirst="6" w:colLast="6"/>
            <w:permStart w:id="8285437" w:edGrp="everyone" w:colFirst="7" w:colLast="7"/>
            <w:permStart w:id="1082008295" w:edGrp="everyone" w:colFirst="8" w:colLast="8"/>
            <w:permStart w:id="492130916" w:edGrp="everyone" w:colFirst="9" w:colLast="9"/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BB2AE50" w14:textId="0740DFB1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0D5F320" w14:textId="2DDDA122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ADCF815" w14:textId="7EC434BB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A25EEDB" w14:textId="05B2EDD1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C492E5B" w14:textId="7B12B3F1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E84615B" w14:textId="0CE10509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B5D9174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151715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17365D" w:themeColor="text2" w:themeShade="BF"/>
                  <w:left w:val="single" w:sz="4" w:space="0" w:color="17365D" w:themeColor="text2" w:themeShade="BF"/>
                  <w:bottom w:val="single" w:sz="4" w:space="0" w:color="17365D" w:themeColor="text2" w:themeShade="BF"/>
                  <w:right w:val="single" w:sz="4" w:space="0" w:color="17365D" w:themeColor="text2" w:themeShade="BF"/>
                </w:tcBorders>
                <w:vAlign w:val="center"/>
              </w:tcPr>
              <w:p w14:paraId="700A0D1E" w14:textId="211C173B" w:rsidR="00873B7E" w:rsidRPr="00873B7E" w:rsidRDefault="00CA7ECC" w:rsidP="00873B7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1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A9924D8" w14:textId="498C8D4D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6FF3" w:rsidRPr="00873B7E" w14:paraId="5E5C1E70" w14:textId="6027596B" w:rsidTr="009D448D">
        <w:trPr>
          <w:trHeight w:val="737"/>
        </w:trPr>
        <w:tc>
          <w:tcPr>
            <w:tcW w:w="241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F59A58A" w14:textId="0349DF1C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  <w:permStart w:id="512851456" w:edGrp="everyone" w:colFirst="0" w:colLast="0"/>
            <w:permStart w:id="236783119" w:edGrp="everyone" w:colFirst="1" w:colLast="1"/>
            <w:permStart w:id="290072128" w:edGrp="everyone" w:colFirst="2" w:colLast="2"/>
            <w:permStart w:id="509478168" w:edGrp="everyone" w:colFirst="3" w:colLast="3"/>
            <w:permStart w:id="1666328820" w:edGrp="everyone" w:colFirst="4" w:colLast="4"/>
            <w:permStart w:id="1892383574" w:edGrp="everyone" w:colFirst="5" w:colLast="5"/>
            <w:permStart w:id="435189031" w:edGrp="everyone" w:colFirst="6" w:colLast="6"/>
            <w:permStart w:id="1231631558" w:edGrp="everyone" w:colFirst="7" w:colLast="7"/>
            <w:permStart w:id="1093994771" w:edGrp="everyone" w:colFirst="8" w:colLast="8"/>
            <w:permStart w:id="309542319" w:edGrp="everyone" w:colFirst="9" w:colLast="9"/>
            <w:permEnd w:id="1842490313"/>
            <w:permEnd w:id="1230266599"/>
            <w:permEnd w:id="1518039750"/>
            <w:permEnd w:id="1695381834"/>
            <w:permEnd w:id="71982786"/>
            <w:permEnd w:id="1469991709"/>
            <w:permEnd w:id="845423522"/>
            <w:permEnd w:id="8285437"/>
            <w:permEnd w:id="1082008295"/>
            <w:permEnd w:id="492130916"/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D3091B2" w14:textId="564B67E9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B524F87" w14:textId="38DECC2B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FC1BD2C" w14:textId="4BCAA9BE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682ED45" w14:textId="536B05CF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7D530F5" w14:textId="3A25B3AF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8C3E606" w14:textId="687DB8C1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073E25D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69021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17365D" w:themeColor="text2" w:themeShade="BF"/>
                  <w:left w:val="single" w:sz="4" w:space="0" w:color="17365D" w:themeColor="text2" w:themeShade="BF"/>
                  <w:bottom w:val="single" w:sz="4" w:space="0" w:color="17365D" w:themeColor="text2" w:themeShade="BF"/>
                  <w:right w:val="single" w:sz="4" w:space="0" w:color="17365D" w:themeColor="text2" w:themeShade="BF"/>
                </w:tcBorders>
                <w:vAlign w:val="center"/>
              </w:tcPr>
              <w:p w14:paraId="1C78D529" w14:textId="4DF36929" w:rsidR="00873B7E" w:rsidRPr="00873B7E" w:rsidRDefault="00CA7ECC" w:rsidP="00873B7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1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09E4DE3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6FF3" w:rsidRPr="00873B7E" w14:paraId="743B0BF2" w14:textId="341EEC82" w:rsidTr="009D448D">
        <w:trPr>
          <w:trHeight w:val="737"/>
        </w:trPr>
        <w:tc>
          <w:tcPr>
            <w:tcW w:w="241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F08999D" w14:textId="318CBE00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  <w:permStart w:id="1630496486" w:edGrp="everyone" w:colFirst="0" w:colLast="0"/>
            <w:permStart w:id="1976254831" w:edGrp="everyone" w:colFirst="1" w:colLast="1"/>
            <w:permStart w:id="700993545" w:edGrp="everyone" w:colFirst="2" w:colLast="2"/>
            <w:permStart w:id="1832849301" w:edGrp="everyone" w:colFirst="3" w:colLast="3"/>
            <w:permStart w:id="1741903676" w:edGrp="everyone" w:colFirst="4" w:colLast="4"/>
            <w:permStart w:id="1375495987" w:edGrp="everyone" w:colFirst="5" w:colLast="5"/>
            <w:permStart w:id="1880391487" w:edGrp="everyone" w:colFirst="6" w:colLast="6"/>
            <w:permStart w:id="6291922" w:edGrp="everyone" w:colFirst="7" w:colLast="7"/>
            <w:permStart w:id="1436817844" w:edGrp="everyone" w:colFirst="8" w:colLast="8"/>
            <w:permStart w:id="2109287883" w:edGrp="everyone" w:colFirst="9" w:colLast="9"/>
            <w:permEnd w:id="512851456"/>
            <w:permEnd w:id="236783119"/>
            <w:permEnd w:id="290072128"/>
            <w:permEnd w:id="509478168"/>
            <w:permEnd w:id="1666328820"/>
            <w:permEnd w:id="1892383574"/>
            <w:permEnd w:id="435189031"/>
            <w:permEnd w:id="1231631558"/>
            <w:permEnd w:id="1093994771"/>
            <w:permEnd w:id="309542319"/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7F9D73A" w14:textId="7BCB6EE3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6C2B8F1" w14:textId="1C5B7605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73DCC78" w14:textId="322DA68E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8D9E60B" w14:textId="443B4E0A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A5B14A8" w14:textId="4DF4D279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33430A5" w14:textId="77BDF88B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47B3FE75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2036838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17365D" w:themeColor="text2" w:themeShade="BF"/>
                  <w:left w:val="single" w:sz="4" w:space="0" w:color="17365D" w:themeColor="text2" w:themeShade="BF"/>
                  <w:bottom w:val="single" w:sz="4" w:space="0" w:color="17365D" w:themeColor="text2" w:themeShade="BF"/>
                  <w:right w:val="single" w:sz="4" w:space="0" w:color="17365D" w:themeColor="text2" w:themeShade="BF"/>
                </w:tcBorders>
                <w:vAlign w:val="center"/>
              </w:tcPr>
              <w:p w14:paraId="3CE3AC7B" w14:textId="3804FD7E" w:rsidR="00873B7E" w:rsidRPr="00873B7E" w:rsidRDefault="00CA7ECC" w:rsidP="00873B7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1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1641869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6FF3" w:rsidRPr="00873B7E" w14:paraId="35865D32" w14:textId="18093E2D" w:rsidTr="0036435C">
        <w:trPr>
          <w:trHeight w:val="737"/>
        </w:trPr>
        <w:tc>
          <w:tcPr>
            <w:tcW w:w="241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846333C" w14:textId="13E6E006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  <w:permStart w:id="455671961" w:edGrp="everyone" w:colFirst="0" w:colLast="0"/>
            <w:permStart w:id="1562384590" w:edGrp="everyone" w:colFirst="1" w:colLast="1"/>
            <w:permStart w:id="1260671149" w:edGrp="everyone" w:colFirst="2" w:colLast="2"/>
            <w:permStart w:id="921789564" w:edGrp="everyone" w:colFirst="3" w:colLast="3"/>
            <w:permStart w:id="1507002066" w:edGrp="everyone" w:colFirst="4" w:colLast="4"/>
            <w:permStart w:id="648428732" w:edGrp="everyone" w:colFirst="5" w:colLast="5"/>
            <w:permStart w:id="1010001347" w:edGrp="everyone" w:colFirst="6" w:colLast="6"/>
            <w:permStart w:id="562700574" w:edGrp="everyone" w:colFirst="7" w:colLast="7"/>
            <w:permStart w:id="935812630" w:edGrp="everyone" w:colFirst="8" w:colLast="8"/>
            <w:permStart w:id="2001339184" w:edGrp="everyone" w:colFirst="9" w:colLast="9"/>
            <w:permEnd w:id="1630496486"/>
            <w:permEnd w:id="1976254831"/>
            <w:permEnd w:id="700993545"/>
            <w:permEnd w:id="1832849301"/>
            <w:permEnd w:id="1741903676"/>
            <w:permEnd w:id="1375495987"/>
            <w:permEnd w:id="1880391487"/>
            <w:permEnd w:id="6291922"/>
            <w:permEnd w:id="1436817844"/>
            <w:permEnd w:id="2109287883"/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8284310" w14:textId="7274E9C3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BA1947B" w14:textId="37F94FBD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0C9FA18" w14:textId="4B87E8C3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F8C222A" w14:textId="2E033152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E078EFB" w14:textId="2009AB73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43051869" w14:textId="7C56911B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765B6B4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661304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17365D" w:themeColor="text2" w:themeShade="BF"/>
                  <w:left w:val="single" w:sz="4" w:space="0" w:color="17365D" w:themeColor="text2" w:themeShade="BF"/>
                  <w:bottom w:val="single" w:sz="4" w:space="0" w:color="17365D" w:themeColor="text2" w:themeShade="BF"/>
                  <w:right w:val="single" w:sz="4" w:space="0" w:color="17365D" w:themeColor="text2" w:themeShade="BF"/>
                </w:tcBorders>
                <w:vAlign w:val="center"/>
              </w:tcPr>
              <w:p w14:paraId="5054183A" w14:textId="2A8E33F1" w:rsidR="00873B7E" w:rsidRPr="00873B7E" w:rsidRDefault="00CA7ECC" w:rsidP="00873B7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1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5A30982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6FF3" w:rsidRPr="00873B7E" w14:paraId="1A088540" w14:textId="4AB08CCE" w:rsidTr="009D448D">
        <w:trPr>
          <w:trHeight w:val="737"/>
        </w:trPr>
        <w:tc>
          <w:tcPr>
            <w:tcW w:w="241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EB213F6" w14:textId="5B08F95E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  <w:permStart w:id="1982214720" w:edGrp="everyone" w:colFirst="0" w:colLast="0"/>
            <w:permStart w:id="2127830444" w:edGrp="everyone" w:colFirst="1" w:colLast="1"/>
            <w:permStart w:id="483613392" w:edGrp="everyone" w:colFirst="2" w:colLast="2"/>
            <w:permStart w:id="112919101" w:edGrp="everyone" w:colFirst="3" w:colLast="3"/>
            <w:permStart w:id="1372346355" w:edGrp="everyone" w:colFirst="4" w:colLast="4"/>
            <w:permStart w:id="841823419" w:edGrp="everyone" w:colFirst="5" w:colLast="5"/>
            <w:permStart w:id="743714292" w:edGrp="everyone" w:colFirst="6" w:colLast="6"/>
            <w:permStart w:id="58089685" w:edGrp="everyone" w:colFirst="7" w:colLast="7"/>
            <w:permStart w:id="385841076" w:edGrp="everyone" w:colFirst="8" w:colLast="8"/>
            <w:permStart w:id="613443868" w:edGrp="everyone" w:colFirst="9" w:colLast="9"/>
            <w:permEnd w:id="455671961"/>
            <w:permEnd w:id="1562384590"/>
            <w:permEnd w:id="1260671149"/>
            <w:permEnd w:id="921789564"/>
            <w:permEnd w:id="1507002066"/>
            <w:permEnd w:id="648428732"/>
            <w:permEnd w:id="1010001347"/>
            <w:permEnd w:id="562700574"/>
            <w:permEnd w:id="935812630"/>
            <w:permEnd w:id="2001339184"/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0B4CB8B" w14:textId="5DF9FDDD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2F13AB0" w14:textId="38A2F0BB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B652556" w14:textId="117E62DA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256454F" w14:textId="582EABB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2ADDC36" w14:textId="39DFC253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2E5EED8" w14:textId="70244108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12AA0D7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550897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17365D" w:themeColor="text2" w:themeShade="BF"/>
                  <w:left w:val="single" w:sz="4" w:space="0" w:color="17365D" w:themeColor="text2" w:themeShade="BF"/>
                  <w:bottom w:val="single" w:sz="4" w:space="0" w:color="17365D" w:themeColor="text2" w:themeShade="BF"/>
                  <w:right w:val="single" w:sz="4" w:space="0" w:color="17365D" w:themeColor="text2" w:themeShade="BF"/>
                </w:tcBorders>
                <w:vAlign w:val="center"/>
              </w:tcPr>
              <w:p w14:paraId="331B6361" w14:textId="6DAC9D6D" w:rsidR="00873B7E" w:rsidRPr="00873B7E" w:rsidRDefault="00CA7ECC" w:rsidP="00873B7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1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21686BC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6FF3" w:rsidRPr="00873B7E" w14:paraId="277A731A" w14:textId="653BDA92" w:rsidTr="009D448D">
        <w:trPr>
          <w:trHeight w:val="737"/>
        </w:trPr>
        <w:tc>
          <w:tcPr>
            <w:tcW w:w="241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3ECA53E" w14:textId="5B4A6DF0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  <w:permStart w:id="741829740" w:edGrp="everyone" w:colFirst="0" w:colLast="0"/>
            <w:permStart w:id="163710889" w:edGrp="everyone" w:colFirst="1" w:colLast="1"/>
            <w:permStart w:id="466288696" w:edGrp="everyone" w:colFirst="2" w:colLast="2"/>
            <w:permStart w:id="1611757124" w:edGrp="everyone" w:colFirst="3" w:colLast="3"/>
            <w:permStart w:id="571426214" w:edGrp="everyone" w:colFirst="4" w:colLast="4"/>
            <w:permStart w:id="1180455052" w:edGrp="everyone" w:colFirst="5" w:colLast="5"/>
            <w:permStart w:id="1557426045" w:edGrp="everyone" w:colFirst="6" w:colLast="6"/>
            <w:permStart w:id="1462831556" w:edGrp="everyone" w:colFirst="7" w:colLast="7"/>
            <w:permStart w:id="239546854" w:edGrp="everyone" w:colFirst="8" w:colLast="8"/>
            <w:permStart w:id="88760196" w:edGrp="everyone" w:colFirst="9" w:colLast="9"/>
            <w:permEnd w:id="1982214720"/>
            <w:permEnd w:id="2127830444"/>
            <w:permEnd w:id="483613392"/>
            <w:permEnd w:id="112919101"/>
            <w:permEnd w:id="1372346355"/>
            <w:permEnd w:id="841823419"/>
            <w:permEnd w:id="743714292"/>
            <w:permEnd w:id="58089685"/>
            <w:permEnd w:id="385841076"/>
            <w:permEnd w:id="613443868"/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88C0FD2" w14:textId="2996B80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047AC06" w14:textId="6A611605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89F5FFD" w14:textId="7B4D952F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5321F7C" w14:textId="311B31AD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4EEEC930" w14:textId="4AC6363A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9A91AEB" w14:textId="083094B9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D2108ED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281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17365D" w:themeColor="text2" w:themeShade="BF"/>
                  <w:left w:val="single" w:sz="4" w:space="0" w:color="17365D" w:themeColor="text2" w:themeShade="BF"/>
                  <w:bottom w:val="single" w:sz="4" w:space="0" w:color="17365D" w:themeColor="text2" w:themeShade="BF"/>
                  <w:right w:val="single" w:sz="4" w:space="0" w:color="17365D" w:themeColor="text2" w:themeShade="BF"/>
                </w:tcBorders>
                <w:vAlign w:val="center"/>
              </w:tcPr>
              <w:p w14:paraId="395DEDAC" w14:textId="784A8D40" w:rsidR="00873B7E" w:rsidRPr="00873B7E" w:rsidRDefault="00CA7ECC" w:rsidP="00873B7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1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443D120B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6FF3" w:rsidRPr="00873B7E" w14:paraId="52939A98" w14:textId="75EA0543" w:rsidTr="009D448D">
        <w:trPr>
          <w:trHeight w:val="737"/>
        </w:trPr>
        <w:tc>
          <w:tcPr>
            <w:tcW w:w="241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F9E7C19" w14:textId="4EA88BAA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  <w:permStart w:id="1925980438" w:edGrp="everyone" w:colFirst="0" w:colLast="0"/>
            <w:permStart w:id="1394483750" w:edGrp="everyone" w:colFirst="1" w:colLast="1"/>
            <w:permStart w:id="894261848" w:edGrp="everyone" w:colFirst="2" w:colLast="2"/>
            <w:permStart w:id="1843598940" w:edGrp="everyone" w:colFirst="3" w:colLast="3"/>
            <w:permStart w:id="1431136455" w:edGrp="everyone" w:colFirst="4" w:colLast="4"/>
            <w:permStart w:id="568797106" w:edGrp="everyone" w:colFirst="5" w:colLast="5"/>
            <w:permStart w:id="676416127" w:edGrp="everyone" w:colFirst="6" w:colLast="6"/>
            <w:permStart w:id="2109695292" w:edGrp="everyone" w:colFirst="7" w:colLast="7"/>
            <w:permStart w:id="1985370557" w:edGrp="everyone" w:colFirst="8" w:colLast="8"/>
            <w:permStart w:id="196418004" w:edGrp="everyone" w:colFirst="9" w:colLast="9"/>
            <w:permEnd w:id="741829740"/>
            <w:permEnd w:id="163710889"/>
            <w:permEnd w:id="466288696"/>
            <w:permEnd w:id="1611757124"/>
            <w:permEnd w:id="571426214"/>
            <w:permEnd w:id="1180455052"/>
            <w:permEnd w:id="1557426045"/>
            <w:permEnd w:id="1462831556"/>
            <w:permEnd w:id="239546854"/>
            <w:permEnd w:id="88760196"/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E0B81C8" w14:textId="121CD434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A7EA010" w14:textId="02B26D6E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6CF4774" w14:textId="044914DF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8F4E51C" w14:textId="628786BE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606574F" w14:textId="514BC313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C506085" w14:textId="2597F2D6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F1AEB64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52369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17365D" w:themeColor="text2" w:themeShade="BF"/>
                  <w:left w:val="single" w:sz="4" w:space="0" w:color="17365D" w:themeColor="text2" w:themeShade="BF"/>
                  <w:bottom w:val="single" w:sz="4" w:space="0" w:color="17365D" w:themeColor="text2" w:themeShade="BF"/>
                  <w:right w:val="single" w:sz="4" w:space="0" w:color="17365D" w:themeColor="text2" w:themeShade="BF"/>
                </w:tcBorders>
                <w:vAlign w:val="center"/>
              </w:tcPr>
              <w:p w14:paraId="690C9D29" w14:textId="286F715E" w:rsidR="00873B7E" w:rsidRPr="00873B7E" w:rsidRDefault="00CA7ECC" w:rsidP="00873B7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1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DD8D04E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6FF3" w:rsidRPr="00873B7E" w14:paraId="10F00AC0" w14:textId="71BC08A4" w:rsidTr="009D448D">
        <w:trPr>
          <w:trHeight w:val="737"/>
        </w:trPr>
        <w:tc>
          <w:tcPr>
            <w:tcW w:w="241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39E8F9D" w14:textId="0BD0305E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  <w:permStart w:id="1511538237" w:edGrp="everyone" w:colFirst="0" w:colLast="0"/>
            <w:permStart w:id="359220272" w:edGrp="everyone" w:colFirst="1" w:colLast="1"/>
            <w:permStart w:id="510074598" w:edGrp="everyone" w:colFirst="2" w:colLast="2"/>
            <w:permStart w:id="215878980" w:edGrp="everyone" w:colFirst="3" w:colLast="3"/>
            <w:permStart w:id="329408648" w:edGrp="everyone" w:colFirst="4" w:colLast="4"/>
            <w:permStart w:id="296374621" w:edGrp="everyone" w:colFirst="5" w:colLast="5"/>
            <w:permStart w:id="838158665" w:edGrp="everyone" w:colFirst="6" w:colLast="6"/>
            <w:permStart w:id="1125921886" w:edGrp="everyone" w:colFirst="7" w:colLast="7"/>
            <w:permStart w:id="2010338512" w:edGrp="everyone" w:colFirst="8" w:colLast="8"/>
            <w:permStart w:id="1108224841" w:edGrp="everyone" w:colFirst="9" w:colLast="9"/>
            <w:permEnd w:id="1925980438"/>
            <w:permEnd w:id="1394483750"/>
            <w:permEnd w:id="894261848"/>
            <w:permEnd w:id="1843598940"/>
            <w:permEnd w:id="1431136455"/>
            <w:permEnd w:id="568797106"/>
            <w:permEnd w:id="676416127"/>
            <w:permEnd w:id="2109695292"/>
            <w:permEnd w:id="1985370557"/>
            <w:permEnd w:id="196418004"/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4F83E11" w14:textId="63A11DB6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2720FAE" w14:textId="7D5C93DA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CD069A5" w14:textId="69FF2C8A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27193EB" w14:textId="6C0DD708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A4461F5" w14:textId="6BC47D75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C6EC7B4" w14:textId="6FF381B9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7561BA0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942139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17365D" w:themeColor="text2" w:themeShade="BF"/>
                  <w:left w:val="single" w:sz="4" w:space="0" w:color="17365D" w:themeColor="text2" w:themeShade="BF"/>
                  <w:bottom w:val="single" w:sz="4" w:space="0" w:color="17365D" w:themeColor="text2" w:themeShade="BF"/>
                  <w:right w:val="single" w:sz="4" w:space="0" w:color="17365D" w:themeColor="text2" w:themeShade="BF"/>
                </w:tcBorders>
                <w:vAlign w:val="center"/>
              </w:tcPr>
              <w:p w14:paraId="32065849" w14:textId="5D270577" w:rsidR="00873B7E" w:rsidRPr="00873B7E" w:rsidRDefault="00CA7ECC" w:rsidP="00873B7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1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5A46048" w14:textId="1C5DFA6C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6FF3" w:rsidRPr="00873B7E" w14:paraId="4C5A39D7" w14:textId="77777777" w:rsidTr="009D448D">
        <w:trPr>
          <w:trHeight w:val="737"/>
        </w:trPr>
        <w:tc>
          <w:tcPr>
            <w:tcW w:w="241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5F12980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  <w:permStart w:id="454452908" w:edGrp="everyone" w:colFirst="0" w:colLast="0"/>
            <w:permStart w:id="641627194" w:edGrp="everyone" w:colFirst="1" w:colLast="1"/>
            <w:permStart w:id="1694975096" w:edGrp="everyone" w:colFirst="2" w:colLast="2"/>
            <w:permStart w:id="1880887803" w:edGrp="everyone" w:colFirst="3" w:colLast="3"/>
            <w:permStart w:id="1297231406" w:edGrp="everyone" w:colFirst="4" w:colLast="4"/>
            <w:permStart w:id="671222298" w:edGrp="everyone" w:colFirst="5" w:colLast="5"/>
            <w:permStart w:id="945359883" w:edGrp="everyone" w:colFirst="6" w:colLast="6"/>
            <w:permStart w:id="77748973" w:edGrp="everyone" w:colFirst="7" w:colLast="7"/>
            <w:permStart w:id="686652251" w:edGrp="everyone" w:colFirst="8" w:colLast="8"/>
            <w:permStart w:id="838749113" w:edGrp="everyone" w:colFirst="9" w:colLast="9"/>
            <w:permEnd w:id="1511538237"/>
            <w:permEnd w:id="359220272"/>
            <w:permEnd w:id="510074598"/>
            <w:permEnd w:id="215878980"/>
            <w:permEnd w:id="329408648"/>
            <w:permEnd w:id="296374621"/>
            <w:permEnd w:id="838158665"/>
            <w:permEnd w:id="1125921886"/>
            <w:permEnd w:id="2010338512"/>
            <w:permEnd w:id="1108224841"/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FD202FE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6C9AEE6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247ABA8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29140C4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496E9F41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3E06ACA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436D899F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93404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17365D" w:themeColor="text2" w:themeShade="BF"/>
                  <w:left w:val="single" w:sz="4" w:space="0" w:color="17365D" w:themeColor="text2" w:themeShade="BF"/>
                  <w:bottom w:val="single" w:sz="4" w:space="0" w:color="17365D" w:themeColor="text2" w:themeShade="BF"/>
                  <w:right w:val="single" w:sz="4" w:space="0" w:color="17365D" w:themeColor="text2" w:themeShade="BF"/>
                </w:tcBorders>
                <w:vAlign w:val="center"/>
              </w:tcPr>
              <w:p w14:paraId="5C45621D" w14:textId="1462C722" w:rsidR="00873B7E" w:rsidRPr="00873B7E" w:rsidRDefault="00CA7ECC" w:rsidP="00873B7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1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CD1EC11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9898059" w14:textId="70F4DD08" w:rsidR="009C5308" w:rsidRDefault="0036435C" w:rsidP="003667FC">
      <w:pPr>
        <w:ind w:left="-851" w:right="-966"/>
        <w:jc w:val="both"/>
        <w:rPr>
          <w:rFonts w:ascii="Calibri" w:hAnsi="Calibri" w:cs="Calibri"/>
          <w:b/>
          <w:bCs/>
          <w:color w:val="0066CC"/>
        </w:rPr>
      </w:pPr>
      <w:permStart w:id="1579689915" w:edGrp="everyone" w:colFirst="0" w:colLast="0"/>
      <w:permStart w:id="1504520696" w:edGrp="everyone" w:colFirst="1" w:colLast="1"/>
      <w:permStart w:id="814613234" w:edGrp="everyone" w:colFirst="2" w:colLast="2"/>
      <w:permStart w:id="131890457" w:edGrp="everyone" w:colFirst="3" w:colLast="3"/>
      <w:permStart w:id="1856778942" w:edGrp="everyone" w:colFirst="4" w:colLast="4"/>
      <w:permStart w:id="1282741080" w:edGrp="everyone" w:colFirst="5" w:colLast="5"/>
      <w:permStart w:id="969169603" w:edGrp="everyone" w:colFirst="6" w:colLast="6"/>
      <w:permStart w:id="883838905" w:edGrp="everyone" w:colFirst="7" w:colLast="7"/>
      <w:permStart w:id="1617770371" w:edGrp="everyone" w:colFirst="8" w:colLast="8"/>
      <w:permStart w:id="190841588" w:edGrp="everyone" w:colFirst="9" w:colLast="9"/>
      <w:permEnd w:id="454452908"/>
      <w:permEnd w:id="641627194"/>
      <w:permEnd w:id="1694975096"/>
      <w:permEnd w:id="1880887803"/>
      <w:permEnd w:id="1297231406"/>
      <w:permEnd w:id="671222298"/>
      <w:permEnd w:id="945359883"/>
      <w:permEnd w:id="77748973"/>
      <w:permEnd w:id="686652251"/>
      <w:permEnd w:id="838749113"/>
      <w:r w:rsidRPr="003667FC">
        <w:rPr>
          <w:rFonts w:ascii="Calibri" w:hAnsi="Calibri" w:cs="Calibri"/>
          <w:b/>
          <w:bCs/>
          <w:color w:val="0066CC"/>
        </w:rPr>
        <w:t xml:space="preserve"> Sous tutelle :</w:t>
      </w:r>
      <w:r w:rsidRPr="0036435C">
        <w:rPr>
          <w:rFonts w:ascii="Calibri" w:hAnsi="Calibri" w:cs="Calibri"/>
          <w:color w:val="0066CC"/>
        </w:rPr>
        <w:t xml:space="preserve"> mettre une croix si nécessaire</w:t>
      </w:r>
      <w:permEnd w:id="1579689915"/>
      <w:permEnd w:id="1504520696"/>
      <w:permEnd w:id="814613234"/>
      <w:permEnd w:id="131890457"/>
      <w:permEnd w:id="1856778942"/>
      <w:permEnd w:id="1282741080"/>
      <w:permEnd w:id="969169603"/>
      <w:permEnd w:id="883838905"/>
      <w:permEnd w:id="1617770371"/>
      <w:permEnd w:id="190841588"/>
      <w:r w:rsidR="00DE6FF3" w:rsidRPr="00DE6FF3">
        <w:rPr>
          <w:rFonts w:ascii="Calibri" w:hAnsi="Calibri" w:cs="Calibri"/>
          <w:color w:val="0066CC"/>
        </w:rPr>
        <w:t xml:space="preserve"> </w:t>
      </w:r>
      <w:r>
        <w:rPr>
          <w:rFonts w:ascii="Calibri" w:hAnsi="Calibri" w:cs="Calibri"/>
          <w:color w:val="0066CC"/>
        </w:rPr>
        <w:tab/>
      </w:r>
      <w:r>
        <w:rPr>
          <w:rFonts w:ascii="Calibri" w:hAnsi="Calibri" w:cs="Calibri"/>
          <w:color w:val="0066CC"/>
        </w:rPr>
        <w:tab/>
      </w:r>
      <w:r>
        <w:rPr>
          <w:rFonts w:ascii="Calibri" w:hAnsi="Calibri" w:cs="Calibri"/>
          <w:color w:val="0066CC"/>
        </w:rPr>
        <w:tab/>
      </w:r>
      <w:r>
        <w:rPr>
          <w:rFonts w:ascii="Calibri" w:hAnsi="Calibri" w:cs="Calibri"/>
          <w:color w:val="0066CC"/>
        </w:rPr>
        <w:tab/>
      </w:r>
      <w:r>
        <w:rPr>
          <w:rFonts w:ascii="Calibri" w:hAnsi="Calibri" w:cs="Calibri"/>
          <w:color w:val="0066CC"/>
        </w:rPr>
        <w:tab/>
      </w:r>
      <w:r w:rsidR="003667FC">
        <w:rPr>
          <w:rFonts w:ascii="Calibri" w:hAnsi="Calibri" w:cs="Calibri"/>
          <w:color w:val="0066CC"/>
        </w:rPr>
        <w:tab/>
      </w:r>
      <w:r w:rsidRPr="003667FC">
        <w:rPr>
          <w:rFonts w:ascii="Calibri" w:hAnsi="Calibri" w:cs="Calibri"/>
          <w:b/>
          <w:bCs/>
          <w:color w:val="0066CC"/>
        </w:rPr>
        <w:t xml:space="preserve">Signature </w:t>
      </w:r>
      <w:r w:rsidR="000145D4" w:rsidRPr="003667FC">
        <w:rPr>
          <w:rFonts w:ascii="Calibri" w:hAnsi="Calibri" w:cs="Calibri"/>
          <w:b/>
          <w:bCs/>
          <w:color w:val="0066CC"/>
        </w:rPr>
        <w:t>a</w:t>
      </w:r>
      <w:r w:rsidRPr="003667FC">
        <w:rPr>
          <w:rFonts w:ascii="Calibri" w:hAnsi="Calibri" w:cs="Calibri"/>
          <w:b/>
          <w:bCs/>
          <w:color w:val="0066CC"/>
        </w:rPr>
        <w:t xml:space="preserve">vec le nom </w:t>
      </w:r>
      <w:r w:rsidR="000145D4" w:rsidRPr="003667FC">
        <w:rPr>
          <w:rFonts w:ascii="Calibri" w:hAnsi="Calibri" w:cs="Calibri"/>
          <w:b/>
          <w:bCs/>
          <w:color w:val="0066CC"/>
        </w:rPr>
        <w:t>et préno</w:t>
      </w:r>
      <w:r w:rsidR="003667FC">
        <w:rPr>
          <w:rFonts w:ascii="Calibri" w:hAnsi="Calibri" w:cs="Calibri"/>
          <w:b/>
          <w:bCs/>
          <w:color w:val="0066CC"/>
        </w:rPr>
        <w:t>m du responsable</w:t>
      </w:r>
      <w:r w:rsidR="000145D4" w:rsidRPr="003667FC">
        <w:rPr>
          <w:rFonts w:ascii="Calibri" w:hAnsi="Calibri" w:cs="Calibri"/>
          <w:b/>
          <w:bCs/>
          <w:color w:val="0066CC"/>
        </w:rPr>
        <w:t xml:space="preserve"> </w:t>
      </w:r>
      <w:r w:rsidRPr="003667FC">
        <w:rPr>
          <w:rFonts w:ascii="Calibri" w:hAnsi="Calibri" w:cs="Calibri"/>
          <w:b/>
          <w:bCs/>
          <w:color w:val="0066CC"/>
        </w:rPr>
        <w:t>et cachet de l’entreprise</w:t>
      </w:r>
    </w:p>
    <w:p w14:paraId="7C87CCDA" w14:textId="54B7B577" w:rsidR="003B5D10" w:rsidRPr="00073144" w:rsidRDefault="003B5D10" w:rsidP="003B5D10">
      <w:pPr>
        <w:ind w:left="7230" w:right="-966"/>
        <w:jc w:val="both"/>
        <w:rPr>
          <w:rFonts w:ascii="Calibri" w:hAnsi="Calibri" w:cs="Calibri"/>
          <w:b/>
          <w:bCs/>
        </w:rPr>
      </w:pPr>
      <w:permStart w:id="1731486805" w:edGrp="everyone"/>
      <w:r w:rsidRPr="00073144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                     </w:t>
      </w:r>
    </w:p>
    <w:p w14:paraId="4B5266F1" w14:textId="7FA0B043" w:rsidR="003B5D10" w:rsidRPr="00073144" w:rsidRDefault="003B5D10" w:rsidP="003B5D10">
      <w:pPr>
        <w:ind w:left="7230" w:right="-966"/>
        <w:jc w:val="both"/>
        <w:rPr>
          <w:rFonts w:ascii="Calibri" w:hAnsi="Calibri" w:cs="Calibri"/>
          <w:b/>
          <w:bCs/>
        </w:rPr>
      </w:pPr>
      <w:r w:rsidRPr="00073144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                     </w:t>
      </w:r>
      <w:permEnd w:id="1731486805"/>
    </w:p>
    <w:sectPr w:rsidR="003B5D10" w:rsidRPr="00073144" w:rsidSect="003643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426" w:right="1304" w:bottom="284" w:left="1191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4E93F" w14:textId="77777777" w:rsidR="00BE1208" w:rsidRDefault="00BE1208">
      <w:r>
        <w:separator/>
      </w:r>
    </w:p>
  </w:endnote>
  <w:endnote w:type="continuationSeparator" w:id="0">
    <w:p w14:paraId="27C8B902" w14:textId="77777777" w:rsidR="00BE1208" w:rsidRDefault="00BE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0739" w14:textId="77777777" w:rsidR="00502BCD" w:rsidRDefault="00502B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3071C3" w:themeColor="text2" w:themeTint="BF"/>
      </w:rPr>
      <w:id w:val="1557596782"/>
      <w:docPartObj>
        <w:docPartGallery w:val="Page Numbers (Bottom of Page)"/>
        <w:docPartUnique/>
      </w:docPartObj>
    </w:sdtPr>
    <w:sdtContent>
      <w:p w14:paraId="09164473" w14:textId="0697F0BC" w:rsidR="00873B7E" w:rsidRPr="00873B7E" w:rsidRDefault="00873B7E" w:rsidP="00873B7E">
        <w:pPr>
          <w:jc w:val="center"/>
          <w:rPr>
            <w:rFonts w:ascii="Calibri" w:hAnsi="Calibri" w:cs="Calibri"/>
            <w:color w:val="3071C3" w:themeColor="text2" w:themeTint="BF"/>
          </w:rPr>
        </w:pPr>
        <w:r w:rsidRPr="00873B7E">
          <w:rPr>
            <w:rFonts w:ascii="Calibri" w:hAnsi="Calibri" w:cs="Calibri"/>
            <w:color w:val="3071C3" w:themeColor="text2" w:themeTint="BF"/>
          </w:rPr>
          <w:t xml:space="preserve">CMTI  </w:t>
        </w:r>
        <w:r w:rsidRPr="00873B7E">
          <w:rPr>
            <w:rFonts w:ascii="Calibri" w:hAnsi="Calibri" w:cs="Calibri"/>
            <w:color w:val="3071C3" w:themeColor="text2" w:themeTint="BF"/>
          </w:rPr>
          <w:tab/>
          <w:t>Adhésion : fiche de renseignements des salariés</w:t>
        </w:r>
        <w:r w:rsidRPr="00873B7E">
          <w:rPr>
            <w:rFonts w:ascii="Calibri" w:hAnsi="Calibri" w:cs="Calibri"/>
            <w:color w:val="3071C3" w:themeColor="text2" w:themeTint="BF"/>
          </w:rPr>
          <w:tab/>
        </w:r>
        <w:r w:rsidRPr="00873B7E">
          <w:rPr>
            <w:rFonts w:ascii="Calibri" w:hAnsi="Calibri" w:cs="Calibri"/>
            <w:color w:val="3071C3" w:themeColor="text2" w:themeTint="BF"/>
          </w:rPr>
          <w:tab/>
        </w:r>
        <w:r w:rsidRPr="00873B7E">
          <w:rPr>
            <w:rFonts w:ascii="Calibri" w:hAnsi="Calibri" w:cs="Calibri"/>
            <w:color w:val="3071C3" w:themeColor="text2" w:themeTint="BF"/>
          </w:rPr>
          <w:tab/>
        </w:r>
        <w:r w:rsidRPr="00873B7E">
          <w:rPr>
            <w:rFonts w:ascii="Calibri" w:hAnsi="Calibri" w:cs="Calibri"/>
            <w:color w:val="3071C3" w:themeColor="text2" w:themeTint="BF"/>
          </w:rPr>
          <w:tab/>
        </w:r>
        <w:r w:rsidRPr="00873B7E">
          <w:rPr>
            <w:rFonts w:ascii="Calibri" w:hAnsi="Calibri" w:cs="Calibri"/>
            <w:color w:val="3071C3" w:themeColor="text2" w:themeTint="BF"/>
          </w:rPr>
          <w:tab/>
        </w:r>
        <w:r w:rsidRPr="00873B7E">
          <w:rPr>
            <w:rFonts w:ascii="Calibri" w:hAnsi="Calibri" w:cs="Calibri"/>
            <w:color w:val="3071C3" w:themeColor="text2" w:themeTint="BF"/>
          </w:rPr>
          <w:tab/>
        </w:r>
        <w:r w:rsidRPr="00873B7E">
          <w:rPr>
            <w:rFonts w:ascii="Calibri" w:hAnsi="Calibri" w:cs="Calibri"/>
            <w:color w:val="3071C3" w:themeColor="text2" w:themeTint="BF"/>
          </w:rPr>
          <w:tab/>
        </w:r>
        <w:r w:rsidRPr="00873B7E">
          <w:rPr>
            <w:rFonts w:ascii="Calibri" w:hAnsi="Calibri" w:cs="Calibri"/>
            <w:color w:val="3071C3" w:themeColor="text2" w:themeTint="BF"/>
          </w:rPr>
          <w:tab/>
        </w:r>
        <w:r w:rsidRPr="00873B7E">
          <w:rPr>
            <w:rFonts w:ascii="Calibri" w:hAnsi="Calibri" w:cs="Calibri"/>
            <w:color w:val="3071C3" w:themeColor="text2" w:themeTint="BF"/>
          </w:rPr>
          <w:fldChar w:fldCharType="begin"/>
        </w:r>
        <w:r w:rsidRPr="00873B7E">
          <w:rPr>
            <w:rFonts w:ascii="Calibri" w:hAnsi="Calibri" w:cs="Calibri"/>
            <w:color w:val="3071C3" w:themeColor="text2" w:themeTint="BF"/>
          </w:rPr>
          <w:instrText>PAGE   \* MERGEFORMAT</w:instrText>
        </w:r>
        <w:r w:rsidRPr="00873B7E">
          <w:rPr>
            <w:rFonts w:ascii="Calibri" w:hAnsi="Calibri" w:cs="Calibri"/>
            <w:color w:val="3071C3" w:themeColor="text2" w:themeTint="BF"/>
          </w:rPr>
          <w:fldChar w:fldCharType="separate"/>
        </w:r>
        <w:r w:rsidRPr="00873B7E">
          <w:rPr>
            <w:rFonts w:ascii="Calibri" w:hAnsi="Calibri" w:cs="Calibri"/>
            <w:color w:val="3071C3" w:themeColor="text2" w:themeTint="BF"/>
          </w:rPr>
          <w:t>1</w:t>
        </w:r>
        <w:r w:rsidRPr="00873B7E">
          <w:rPr>
            <w:rFonts w:ascii="Calibri" w:hAnsi="Calibri" w:cs="Calibri"/>
            <w:color w:val="3071C3" w:themeColor="text2" w:themeTint="BF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5DCC" w14:textId="77777777" w:rsidR="00502BCD" w:rsidRDefault="00502B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6EEF0" w14:textId="77777777" w:rsidR="00BE1208" w:rsidRDefault="00BE1208">
      <w:r>
        <w:separator/>
      </w:r>
    </w:p>
  </w:footnote>
  <w:footnote w:type="continuationSeparator" w:id="0">
    <w:p w14:paraId="62866F0D" w14:textId="77777777" w:rsidR="00BE1208" w:rsidRDefault="00BE1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AD64" w14:textId="77777777" w:rsidR="00502BCD" w:rsidRDefault="00502BC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573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43"/>
      <w:gridCol w:w="13592"/>
    </w:tblGrid>
    <w:tr w:rsidR="00873B7E" w:rsidRPr="00384882" w14:paraId="26EA320B" w14:textId="77777777" w:rsidTr="00873B7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jc w:val="center"/>
      </w:trPr>
      <w:tc>
        <w:tcPr>
          <w:tcW w:w="2143" w:type="dxa"/>
        </w:tcPr>
        <w:p w14:paraId="44A47117" w14:textId="77777777" w:rsidR="00873B7E" w:rsidRPr="00157E7E" w:rsidRDefault="00873B7E" w:rsidP="00873B7E">
          <w:pPr>
            <w:pStyle w:val="En-tte"/>
          </w:pPr>
          <w:r w:rsidRPr="00157E7E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18E9B01" wp14:editId="3AA0F980">
                <wp:simplePos x="0" y="0"/>
                <wp:positionH relativeFrom="column">
                  <wp:posOffset>223286</wp:posOffset>
                </wp:positionH>
                <wp:positionV relativeFrom="paragraph">
                  <wp:posOffset>55880</wp:posOffset>
                </wp:positionV>
                <wp:extent cx="984887" cy="577515"/>
                <wp:effectExtent l="0" t="0" r="5715" b="0"/>
                <wp:wrapNone/>
                <wp:docPr id="1981059648" name="Image 1981059648" descr="Une image contenant texte, Graphique, Polic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" name="Image 59" descr="Une image contenant texte, Graphique, Police, logo&#10;&#10;Description générée automatiquement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887" cy="57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592" w:type="dxa"/>
        </w:tcPr>
        <w:p w14:paraId="739347E2" w14:textId="474776A8" w:rsidR="00873B7E" w:rsidRPr="00873B7E" w:rsidRDefault="00873B7E" w:rsidP="00873B7E">
          <w:pPr>
            <w:rPr>
              <w:rFonts w:ascii="Calibri" w:hAnsi="Calibri" w:cs="Calibri"/>
              <w:b/>
              <w:bCs/>
              <w:color w:val="E16C09"/>
              <w:sz w:val="44"/>
              <w:szCs w:val="44"/>
            </w:rPr>
          </w:pPr>
          <w:r w:rsidRPr="00873B7E">
            <w:rPr>
              <w:rFonts w:ascii="Calibri" w:hAnsi="Calibri" w:cs="Calibri"/>
              <w:b/>
              <w:bCs/>
              <w:color w:val="E16C09"/>
              <w:sz w:val="44"/>
              <w:szCs w:val="44"/>
            </w:rPr>
            <w:t>FICHE DE RENSEIGNEMENTS DES SALARIES</w:t>
          </w:r>
          <w:r>
            <w:rPr>
              <w:rFonts w:ascii="Calibri" w:hAnsi="Calibri" w:cs="Calibri"/>
              <w:b/>
              <w:bCs/>
              <w:color w:val="E16C09"/>
              <w:sz w:val="44"/>
              <w:szCs w:val="44"/>
            </w:rPr>
            <w:t xml:space="preserve"> </w:t>
          </w:r>
          <w:r w:rsidRPr="00873B7E">
            <w:rPr>
              <w:rFonts w:ascii="Calibri" w:hAnsi="Calibri" w:cs="Calibri"/>
              <w:b/>
              <w:bCs/>
              <w:color w:val="3071C3" w:themeColor="text2" w:themeTint="BF"/>
            </w:rPr>
            <w:t>(A compléter et à nous retourner impérativement).</w:t>
          </w:r>
        </w:p>
        <w:p w14:paraId="6223F276" w14:textId="63B58F4D" w:rsidR="00873B7E" w:rsidRPr="00873B7E" w:rsidRDefault="00873B7E" w:rsidP="00873B7E">
          <w:pPr>
            <w:rPr>
              <w:rFonts w:ascii="Calibri" w:hAnsi="Calibri" w:cs="Calibri"/>
              <w:color w:val="3071C3" w:themeColor="text2" w:themeTint="BF"/>
            </w:rPr>
          </w:pPr>
          <w:r w:rsidRPr="00873B7E">
            <w:rPr>
              <w:rFonts w:ascii="Calibri" w:hAnsi="Calibri" w:cs="Calibri"/>
              <w:b/>
              <w:bCs/>
              <w:color w:val="E16C09"/>
              <w:sz w:val="44"/>
              <w:szCs w:val="44"/>
            </w:rPr>
            <w:t>LISTE DE L’ENSEMBLE DE VOTRE EFFECTIF</w:t>
          </w:r>
          <w:r>
            <w:rPr>
              <w:rFonts w:ascii="Calibri" w:hAnsi="Calibri" w:cs="Calibri"/>
              <w:b/>
              <w:bCs/>
              <w:color w:val="E16C09"/>
              <w:sz w:val="44"/>
              <w:szCs w:val="44"/>
            </w:rPr>
            <w:t xml:space="preserve"> </w:t>
          </w:r>
          <w:r w:rsidRPr="00873B7E">
            <w:rPr>
              <w:rFonts w:ascii="Calibri" w:hAnsi="Calibri" w:cs="Calibri"/>
              <w:b/>
              <w:bCs/>
              <w:color w:val="3071C3" w:themeColor="text2" w:themeTint="BF"/>
            </w:rPr>
            <w:t>(Y compris les apprentis, les contrats professionnels, …)</w:t>
          </w:r>
        </w:p>
        <w:p w14:paraId="18198AB0" w14:textId="2B7C64F1" w:rsidR="00073144" w:rsidRPr="00073144" w:rsidRDefault="009D448D" w:rsidP="00D66396">
          <w:pPr>
            <w:pStyle w:val="En-tte"/>
            <w:rPr>
              <w:rFonts w:ascii="Calibri" w:hAnsi="Calibri" w:cs="Calibri"/>
              <w:b/>
              <w:bCs/>
              <w:color w:val="0066CC"/>
            </w:rPr>
          </w:pPr>
          <w:r w:rsidRPr="00D66396">
            <w:rPr>
              <w:rFonts w:ascii="Calibri" w:hAnsi="Calibri" w:cs="Calibri"/>
              <w:b/>
              <w:bCs/>
              <w:color w:val="0066CC"/>
            </w:rPr>
            <w:t>Nom de l’entreprise :</w:t>
          </w:r>
          <w:permStart w:id="918173223" w:edGrp="everyone"/>
          <w:r w:rsidRPr="00073144">
            <w:rPr>
              <w:rFonts w:ascii="Calibri" w:hAnsi="Calibri" w:cs="Calibri"/>
              <w:b/>
              <w:bCs/>
            </w:rPr>
            <w:t xml:space="preserve"> </w:t>
          </w:r>
          <w:r w:rsidR="00C13455" w:rsidRPr="00073144">
            <w:rPr>
              <w:rFonts w:ascii="Calibri" w:hAnsi="Calibri" w:cs="Calibri"/>
              <w:b/>
              <w:bCs/>
            </w:rPr>
            <w:t xml:space="preserve">                                                                                                         </w:t>
          </w:r>
          <w:r w:rsidR="00C13455">
            <w:rPr>
              <w:rFonts w:ascii="Calibri" w:hAnsi="Calibri" w:cs="Calibri"/>
              <w:b/>
              <w:bCs/>
              <w:color w:val="0066CC"/>
            </w:rPr>
            <w:t xml:space="preserve"> </w:t>
          </w:r>
          <w:permEnd w:id="918173223"/>
          <w:r w:rsidR="00C13455" w:rsidRPr="00C13455">
            <w:rPr>
              <w:rFonts w:ascii="Calibri" w:hAnsi="Calibri" w:cs="Calibri"/>
              <w:b/>
              <w:bCs/>
              <w:color w:val="0066CC"/>
            </w:rPr>
            <w:t>Fait à Nice le :</w:t>
          </w:r>
          <w:permStart w:id="15680159" w:edGrp="everyone"/>
          <w:r w:rsidR="003B5D10" w:rsidRPr="00073144">
            <w:rPr>
              <w:rFonts w:ascii="Calibri" w:hAnsi="Calibri" w:cs="Calibri"/>
              <w:b/>
              <w:bCs/>
            </w:rPr>
            <w:t xml:space="preserve">  </w:t>
          </w:r>
          <w:r w:rsidR="00631034" w:rsidRPr="00073144">
            <w:rPr>
              <w:rFonts w:ascii="Calibri" w:hAnsi="Calibri" w:cs="Calibri"/>
              <w:b/>
              <w:bCs/>
            </w:rPr>
            <w:t xml:space="preserve">                                                                        </w:t>
          </w:r>
          <w:permEnd w:id="15680159"/>
        </w:p>
      </w:tc>
    </w:tr>
  </w:tbl>
  <w:p w14:paraId="6F3E25CE" w14:textId="5C8C28CA" w:rsidR="00873B7E" w:rsidRPr="00873B7E" w:rsidRDefault="00873B7E" w:rsidP="0036435C">
    <w:pPr>
      <w:pStyle w:val="En-tte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656C" w14:textId="77777777" w:rsidR="00502BCD" w:rsidRDefault="00502B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06CDA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225550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2AE600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2A0B1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0E343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2890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866DE6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08DF7C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9CD34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DCB36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167F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95B545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AFA4A2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09983098">
    <w:abstractNumId w:val="9"/>
  </w:num>
  <w:num w:numId="2" w16cid:durableId="991832804">
    <w:abstractNumId w:val="7"/>
  </w:num>
  <w:num w:numId="3" w16cid:durableId="855003514">
    <w:abstractNumId w:val="6"/>
  </w:num>
  <w:num w:numId="4" w16cid:durableId="1855411434">
    <w:abstractNumId w:val="5"/>
  </w:num>
  <w:num w:numId="5" w16cid:durableId="168370337">
    <w:abstractNumId w:val="4"/>
  </w:num>
  <w:num w:numId="6" w16cid:durableId="259988646">
    <w:abstractNumId w:val="8"/>
  </w:num>
  <w:num w:numId="7" w16cid:durableId="1599366903">
    <w:abstractNumId w:val="3"/>
  </w:num>
  <w:num w:numId="8" w16cid:durableId="208230300">
    <w:abstractNumId w:val="2"/>
  </w:num>
  <w:num w:numId="9" w16cid:durableId="306400488">
    <w:abstractNumId w:val="1"/>
  </w:num>
  <w:num w:numId="10" w16cid:durableId="1319386082">
    <w:abstractNumId w:val="0"/>
  </w:num>
  <w:num w:numId="11" w16cid:durableId="1464808042">
    <w:abstractNumId w:val="11"/>
  </w:num>
  <w:num w:numId="12" w16cid:durableId="2098095910">
    <w:abstractNumId w:val="10"/>
  </w:num>
  <w:num w:numId="13" w16cid:durableId="19853136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comments" w:enforcement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7E"/>
    <w:rsid w:val="000145D4"/>
    <w:rsid w:val="00025D43"/>
    <w:rsid w:val="00041010"/>
    <w:rsid w:val="00052D4F"/>
    <w:rsid w:val="00073144"/>
    <w:rsid w:val="00093940"/>
    <w:rsid w:val="000B041B"/>
    <w:rsid w:val="000B2936"/>
    <w:rsid w:val="000B4103"/>
    <w:rsid w:val="000C560E"/>
    <w:rsid w:val="000E3D7D"/>
    <w:rsid w:val="001032B7"/>
    <w:rsid w:val="0016028E"/>
    <w:rsid w:val="00167931"/>
    <w:rsid w:val="00192C6A"/>
    <w:rsid w:val="001B4CFA"/>
    <w:rsid w:val="00292CC5"/>
    <w:rsid w:val="003359D2"/>
    <w:rsid w:val="0036435C"/>
    <w:rsid w:val="0036455D"/>
    <w:rsid w:val="003667FC"/>
    <w:rsid w:val="003B5D10"/>
    <w:rsid w:val="00400BB8"/>
    <w:rsid w:val="00454857"/>
    <w:rsid w:val="004C52FF"/>
    <w:rsid w:val="00502BCD"/>
    <w:rsid w:val="00540B98"/>
    <w:rsid w:val="0056227C"/>
    <w:rsid w:val="0058182A"/>
    <w:rsid w:val="00581C71"/>
    <w:rsid w:val="00585184"/>
    <w:rsid w:val="005A4C7B"/>
    <w:rsid w:val="005D4A17"/>
    <w:rsid w:val="005F7F23"/>
    <w:rsid w:val="00614BD7"/>
    <w:rsid w:val="00631034"/>
    <w:rsid w:val="00684F2F"/>
    <w:rsid w:val="006C6BD0"/>
    <w:rsid w:val="006D38C2"/>
    <w:rsid w:val="0077038B"/>
    <w:rsid w:val="00782710"/>
    <w:rsid w:val="007A32DD"/>
    <w:rsid w:val="007C20E5"/>
    <w:rsid w:val="00837E52"/>
    <w:rsid w:val="00864815"/>
    <w:rsid w:val="0087029A"/>
    <w:rsid w:val="00873B7E"/>
    <w:rsid w:val="00882396"/>
    <w:rsid w:val="008C22CA"/>
    <w:rsid w:val="008D2523"/>
    <w:rsid w:val="00920281"/>
    <w:rsid w:val="00943486"/>
    <w:rsid w:val="00955665"/>
    <w:rsid w:val="00985A51"/>
    <w:rsid w:val="009A08B4"/>
    <w:rsid w:val="009C5308"/>
    <w:rsid w:val="009D448D"/>
    <w:rsid w:val="009F3952"/>
    <w:rsid w:val="00A30BD9"/>
    <w:rsid w:val="00A319C4"/>
    <w:rsid w:val="00A91AB7"/>
    <w:rsid w:val="00AC4EAC"/>
    <w:rsid w:val="00AD1C68"/>
    <w:rsid w:val="00AF1683"/>
    <w:rsid w:val="00B01D83"/>
    <w:rsid w:val="00B430E2"/>
    <w:rsid w:val="00B625FC"/>
    <w:rsid w:val="00B65302"/>
    <w:rsid w:val="00B96D2A"/>
    <w:rsid w:val="00BC304C"/>
    <w:rsid w:val="00BD54C7"/>
    <w:rsid w:val="00BD7791"/>
    <w:rsid w:val="00BE1208"/>
    <w:rsid w:val="00C13455"/>
    <w:rsid w:val="00C91A93"/>
    <w:rsid w:val="00C96D5E"/>
    <w:rsid w:val="00CA7ECC"/>
    <w:rsid w:val="00CF3E2C"/>
    <w:rsid w:val="00D1734C"/>
    <w:rsid w:val="00D66396"/>
    <w:rsid w:val="00D700A7"/>
    <w:rsid w:val="00D73534"/>
    <w:rsid w:val="00DB3705"/>
    <w:rsid w:val="00DE6FF3"/>
    <w:rsid w:val="00E07834"/>
    <w:rsid w:val="00E1337F"/>
    <w:rsid w:val="00E31B98"/>
    <w:rsid w:val="00E5103A"/>
    <w:rsid w:val="00E51115"/>
    <w:rsid w:val="00E626AE"/>
    <w:rsid w:val="00E876E5"/>
    <w:rsid w:val="00E94CE4"/>
    <w:rsid w:val="00EE1E3C"/>
    <w:rsid w:val="00EF58A7"/>
    <w:rsid w:val="00F16A81"/>
    <w:rsid w:val="00FB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8D7AA2"/>
  <w15:docId w15:val="{02F57FAE-73FF-4777-B831-6323449E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4C7"/>
  </w:style>
  <w:style w:type="paragraph" w:styleId="Titre1">
    <w:name w:val="heading 1"/>
    <w:basedOn w:val="Normal"/>
    <w:next w:val="Normal"/>
    <w:qFormat/>
    <w:rsid w:val="00BD54C7"/>
    <w:pPr>
      <w:spacing w:after="200"/>
      <w:jc w:val="center"/>
      <w:outlineLvl w:val="0"/>
    </w:pPr>
    <w:rPr>
      <w:rFonts w:asciiTheme="majorHAnsi" w:hAnsiTheme="majorHAnsi" w:cs="Tahoma"/>
      <w:b/>
      <w:caps/>
      <w:sz w:val="32"/>
      <w:szCs w:val="32"/>
    </w:rPr>
  </w:style>
  <w:style w:type="paragraph" w:styleId="Titre2">
    <w:name w:val="heading 2"/>
    <w:basedOn w:val="Normal"/>
    <w:next w:val="Normal"/>
    <w:qFormat/>
    <w:rsid w:val="00BD54C7"/>
    <w:pPr>
      <w:jc w:val="right"/>
      <w:outlineLvl w:val="1"/>
    </w:pPr>
    <w:rPr>
      <w:rFonts w:asciiTheme="majorHAnsi" w:hAnsiTheme="majorHAnsi" w:cs="Tahoma"/>
      <w:b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54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54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54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54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54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54C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54C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5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sz w:val="24"/>
      </w:rPr>
    </w:tblStylePr>
  </w:style>
  <w:style w:type="paragraph" w:customStyle="1" w:styleId="Titredutableau">
    <w:name w:val="Titre du tableau"/>
    <w:basedOn w:val="Normal"/>
    <w:qFormat/>
    <w:rsid w:val="00BD54C7"/>
    <w:pPr>
      <w:jc w:val="center"/>
    </w:pPr>
    <w:rPr>
      <w:rFonts w:asciiTheme="majorHAnsi" w:hAnsiTheme="majorHAnsi" w:cs="Tahoma"/>
      <w:b/>
      <w:color w:val="FFFFFF" w:themeColor="background1"/>
      <w:szCs w:val="22"/>
    </w:rPr>
  </w:style>
  <w:style w:type="paragraph" w:styleId="En-tte">
    <w:name w:val="header"/>
    <w:basedOn w:val="Normal"/>
    <w:link w:val="En-tteCar"/>
    <w:uiPriority w:val="99"/>
    <w:unhideWhenUsed/>
    <w:rsid w:val="00BD54C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D54C7"/>
  </w:style>
  <w:style w:type="character" w:styleId="Textedelespacerserv">
    <w:name w:val="Placeholder Text"/>
    <w:basedOn w:val="Policepardfaut"/>
    <w:uiPriority w:val="99"/>
    <w:semiHidden/>
    <w:rsid w:val="00BD54C7"/>
    <w:rPr>
      <w:color w:val="595959" w:themeColor="text1" w:themeTint="A6"/>
    </w:rPr>
  </w:style>
  <w:style w:type="paragraph" w:styleId="Pieddepage">
    <w:name w:val="footer"/>
    <w:basedOn w:val="Normal"/>
    <w:link w:val="PieddepageCar"/>
    <w:uiPriority w:val="99"/>
    <w:unhideWhenUsed/>
    <w:rsid w:val="00BD54C7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54C7"/>
  </w:style>
  <w:style w:type="paragraph" w:styleId="Textedebulles">
    <w:name w:val="Balloon Text"/>
    <w:basedOn w:val="Normal"/>
    <w:link w:val="TextedebullesCar"/>
    <w:uiPriority w:val="99"/>
    <w:semiHidden/>
    <w:unhideWhenUsed/>
    <w:rsid w:val="00BD54C7"/>
    <w:rPr>
      <w:rFonts w:ascii="Segoe UI" w:hAnsi="Segoe UI" w:cs="Segoe UI"/>
      <w:sz w:val="22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54C7"/>
    <w:rPr>
      <w:rFonts w:ascii="Segoe UI" w:hAnsi="Segoe UI" w:cs="Segoe UI"/>
      <w:sz w:val="22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BD54C7"/>
  </w:style>
  <w:style w:type="paragraph" w:styleId="Normalcentr">
    <w:name w:val="Block Text"/>
    <w:basedOn w:val="Normal"/>
    <w:uiPriority w:val="99"/>
    <w:semiHidden/>
    <w:unhideWhenUsed/>
    <w:rsid w:val="00BD54C7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D54C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D54C7"/>
  </w:style>
  <w:style w:type="paragraph" w:styleId="Corpsdetexte2">
    <w:name w:val="Body Text 2"/>
    <w:basedOn w:val="Normal"/>
    <w:link w:val="Corpsdetexte2Car"/>
    <w:uiPriority w:val="99"/>
    <w:semiHidden/>
    <w:unhideWhenUsed/>
    <w:rsid w:val="00BD54C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D54C7"/>
  </w:style>
  <w:style w:type="paragraph" w:styleId="Corpsdetexte3">
    <w:name w:val="Body Text 3"/>
    <w:basedOn w:val="Normal"/>
    <w:link w:val="Corpsdetexte3Car"/>
    <w:uiPriority w:val="99"/>
    <w:semiHidden/>
    <w:unhideWhenUsed/>
    <w:rsid w:val="00BD54C7"/>
    <w:pPr>
      <w:spacing w:after="120"/>
    </w:pPr>
    <w:rPr>
      <w:sz w:val="22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D54C7"/>
    <w:rPr>
      <w:sz w:val="22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BD54C7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BD54C7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BD54C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BD54C7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BD54C7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BD54C7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D54C7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D54C7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BD54C7"/>
    <w:pPr>
      <w:spacing w:after="120"/>
      <w:ind w:left="283"/>
    </w:pPr>
    <w:rPr>
      <w:sz w:val="22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BD54C7"/>
    <w:rPr>
      <w:sz w:val="22"/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BD54C7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D54C7"/>
    <w:pPr>
      <w:spacing w:after="200"/>
    </w:pPr>
    <w:rPr>
      <w:i/>
      <w:iCs/>
      <w:color w:val="1F497D" w:themeColor="text2"/>
      <w:sz w:val="2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BD54C7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BD54C7"/>
  </w:style>
  <w:style w:type="table" w:styleId="Grillecouleur">
    <w:name w:val="Colorful Grid"/>
    <w:basedOn w:val="TableauNormal"/>
    <w:uiPriority w:val="73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BD54C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BD54C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BD54C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BD54C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BD54C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BD54C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BD54C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BD54C7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54C7"/>
    <w:rPr>
      <w:sz w:val="22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54C7"/>
    <w:rPr>
      <w:sz w:val="22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54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54C7"/>
    <w:rPr>
      <w:b/>
      <w:bCs/>
      <w:sz w:val="22"/>
      <w:szCs w:val="20"/>
    </w:rPr>
  </w:style>
  <w:style w:type="table" w:styleId="Listefonce">
    <w:name w:val="Dark List"/>
    <w:basedOn w:val="TableauNormal"/>
    <w:uiPriority w:val="70"/>
    <w:semiHidden/>
    <w:unhideWhenUsed/>
    <w:rsid w:val="00BD54C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BD54C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BD54C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BD54C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BD54C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BD54C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BD54C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BD54C7"/>
  </w:style>
  <w:style w:type="character" w:customStyle="1" w:styleId="DateCar">
    <w:name w:val="Date Car"/>
    <w:basedOn w:val="Policepardfaut"/>
    <w:link w:val="Date"/>
    <w:uiPriority w:val="99"/>
    <w:semiHidden/>
    <w:rsid w:val="00BD54C7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D54C7"/>
    <w:rPr>
      <w:rFonts w:ascii="Segoe UI" w:hAnsi="Segoe UI" w:cs="Segoe UI"/>
      <w:sz w:val="22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D54C7"/>
    <w:rPr>
      <w:rFonts w:ascii="Segoe UI" w:hAnsi="Segoe UI" w:cs="Segoe UI"/>
      <w:sz w:val="22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BD54C7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BD54C7"/>
  </w:style>
  <w:style w:type="character" w:styleId="Accentuation">
    <w:name w:val="Emphasis"/>
    <w:basedOn w:val="Policepardfaut"/>
    <w:uiPriority w:val="20"/>
    <w:qFormat/>
    <w:rsid w:val="00BD54C7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BD54C7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D54C7"/>
    <w:rPr>
      <w:sz w:val="22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D54C7"/>
    <w:rPr>
      <w:sz w:val="22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BD54C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uiPriority w:val="99"/>
    <w:semiHidden/>
    <w:unhideWhenUsed/>
    <w:rsid w:val="00BD54C7"/>
    <w:rPr>
      <w:rFonts w:asciiTheme="majorHAnsi" w:eastAsiaTheme="majorEastAsia" w:hAnsiTheme="majorHAnsi" w:cstheme="majorBidi"/>
      <w:sz w:val="22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BD54C7"/>
    <w:rPr>
      <w:color w:val="800080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BD54C7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D54C7"/>
    <w:rPr>
      <w:sz w:val="22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D54C7"/>
    <w:rPr>
      <w:sz w:val="22"/>
      <w:szCs w:val="20"/>
    </w:rPr>
  </w:style>
  <w:style w:type="table" w:styleId="TableauGrille1Clair">
    <w:name w:val="Grid Table 1 Light"/>
    <w:basedOn w:val="TableauNormal"/>
    <w:uiPriority w:val="46"/>
    <w:rsid w:val="00BD54C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BD54C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BD54C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BD54C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BD54C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BD54C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BD54C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BD54C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BD54C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BD54C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BD54C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BD54C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BD54C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BD54C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BD54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BD54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BD54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BD54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BD54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BD54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BD54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BD54C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BD54C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BD54C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BD54C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BD54C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BD54C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BD54C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BD54C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BD54C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BD54C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BD54C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BD54C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BD54C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BD54C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semiHidden/>
    <w:unhideWhenUsed/>
    <w:rsid w:val="00BD54C7"/>
    <w:rPr>
      <w:color w:val="2B579A"/>
      <w:shd w:val="clear" w:color="auto" w:fill="E6E6E6"/>
    </w:rPr>
  </w:style>
  <w:style w:type="character" w:customStyle="1" w:styleId="Titre3Car">
    <w:name w:val="Titre 3 Car"/>
    <w:basedOn w:val="Policepardfaut"/>
    <w:link w:val="Titre3"/>
    <w:uiPriority w:val="9"/>
    <w:semiHidden/>
    <w:rsid w:val="00BD54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semiHidden/>
    <w:rsid w:val="00BD54C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54C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54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D54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BD54C7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BD54C7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BD54C7"/>
  </w:style>
  <w:style w:type="paragraph" w:styleId="AdresseHTML">
    <w:name w:val="HTML Address"/>
    <w:basedOn w:val="Normal"/>
    <w:link w:val="AdresseHTMLCar"/>
    <w:uiPriority w:val="99"/>
    <w:semiHidden/>
    <w:unhideWhenUsed/>
    <w:rsid w:val="00BD54C7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BD54C7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BD54C7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BD54C7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BD54C7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BD54C7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D54C7"/>
    <w:rPr>
      <w:rFonts w:ascii="Consolas" w:hAnsi="Consolas"/>
      <w:sz w:val="22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D54C7"/>
    <w:rPr>
      <w:rFonts w:ascii="Consolas" w:hAnsi="Consolas"/>
      <w:sz w:val="22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BD54C7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BD54C7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BD54C7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BD54C7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D54C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D54C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D54C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D54C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D54C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D54C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D54C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D54C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D54C7"/>
    <w:pPr>
      <w:ind w:left="2160" w:hanging="240"/>
    </w:pPr>
  </w:style>
  <w:style w:type="paragraph" w:styleId="Titreindex">
    <w:name w:val="index heading"/>
    <w:basedOn w:val="Normal"/>
    <w:next w:val="Index1"/>
    <w:uiPriority w:val="99"/>
    <w:semiHidden/>
    <w:unhideWhenUsed/>
    <w:rsid w:val="00BD54C7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qFormat/>
    <w:rsid w:val="00BD54C7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54C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54C7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BD54C7"/>
    <w:rPr>
      <w:b/>
      <w:bCs/>
      <w:caps w:val="0"/>
      <w:smallCaps/>
      <w:color w:val="365F91" w:themeColor="accent1" w:themeShade="BF"/>
      <w:spacing w:val="5"/>
    </w:rPr>
  </w:style>
  <w:style w:type="table" w:styleId="Grilleclaire">
    <w:name w:val="Light Grid"/>
    <w:basedOn w:val="TableauNormal"/>
    <w:uiPriority w:val="62"/>
    <w:semiHidden/>
    <w:unhideWhenUsed/>
    <w:rsid w:val="00BD54C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BD54C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BD54C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BD54C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BD54C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BD54C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BD54C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BD54C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BD54C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BD54C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BD54C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BD54C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BD54C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BD54C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BD54C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BD54C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BD54C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BD54C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BD54C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BD54C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BD54C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BD54C7"/>
  </w:style>
  <w:style w:type="paragraph" w:styleId="Liste">
    <w:name w:val="List"/>
    <w:basedOn w:val="Normal"/>
    <w:uiPriority w:val="99"/>
    <w:semiHidden/>
    <w:unhideWhenUsed/>
    <w:rsid w:val="00BD54C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BD54C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D54C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BD54C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BD54C7"/>
    <w:pPr>
      <w:ind w:left="1415" w:hanging="283"/>
      <w:contextualSpacing/>
    </w:pPr>
  </w:style>
  <w:style w:type="paragraph" w:styleId="Listepuces">
    <w:name w:val="List Bullet"/>
    <w:basedOn w:val="Normal"/>
    <w:uiPriority w:val="99"/>
    <w:semiHidden/>
    <w:unhideWhenUsed/>
    <w:rsid w:val="00BD54C7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BD54C7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BD54C7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BD54C7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BD54C7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BD54C7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BD54C7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BD54C7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BD54C7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BD54C7"/>
    <w:pPr>
      <w:spacing w:after="120"/>
      <w:ind w:left="1415"/>
      <w:contextualSpacing/>
    </w:pPr>
  </w:style>
  <w:style w:type="paragraph" w:styleId="Listenumros">
    <w:name w:val="List Number"/>
    <w:basedOn w:val="Normal"/>
    <w:uiPriority w:val="99"/>
    <w:semiHidden/>
    <w:unhideWhenUsed/>
    <w:rsid w:val="00BD54C7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BD54C7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BD54C7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BD54C7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BD54C7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qFormat/>
    <w:rsid w:val="00BD54C7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BD54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BD54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BD54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BD54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BD54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BD54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BD54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">
    <w:name w:val="List Table 2"/>
    <w:basedOn w:val="TableauNormal"/>
    <w:uiPriority w:val="47"/>
    <w:rsid w:val="00BD54C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BD54C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BD54C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BD54C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BD54C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BD54C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BD54C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">
    <w:name w:val="List Table 3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BD54C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BD54C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BD54C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BD54C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BD54C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BD54C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BD54C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BD54C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BD54C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BD54C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BD54C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BD54C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BD54C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BD54C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BD54C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BD54C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BD54C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BD54C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BD54C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BD54C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BD54C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BD54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BD54C7"/>
    <w:rPr>
      <w:rFonts w:ascii="Consolas" w:hAnsi="Consolas"/>
      <w:sz w:val="22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BD54C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BD54C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BD54C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BD54C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BD54C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BD54C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BD54C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BD54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BD54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BD54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BD54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BD54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BD54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BD54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BD54C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BD54C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BD54C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BD54C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BD54C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BD54C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BD54C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BD54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BD54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BD54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BD54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BD54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BD54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BD54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Policepardfaut"/>
    <w:uiPriority w:val="99"/>
    <w:semiHidden/>
    <w:unhideWhenUsed/>
    <w:rsid w:val="00BD54C7"/>
    <w:rPr>
      <w:color w:val="2B579A"/>
      <w:shd w:val="clear" w:color="auto" w:fill="E6E6E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D54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D54C7"/>
    <w:rPr>
      <w:rFonts w:asciiTheme="majorHAnsi" w:eastAsiaTheme="majorEastAsia" w:hAnsiTheme="majorHAnsi" w:cstheme="majorBidi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BD54C7"/>
  </w:style>
  <w:style w:type="paragraph" w:styleId="NormalWeb">
    <w:name w:val="Normal (Web)"/>
    <w:basedOn w:val="Normal"/>
    <w:uiPriority w:val="99"/>
    <w:semiHidden/>
    <w:unhideWhenUsed/>
    <w:rsid w:val="00BD54C7"/>
    <w:rPr>
      <w:rFonts w:ascii="Times New Roman" w:hAnsi="Times New Roman"/>
    </w:rPr>
  </w:style>
  <w:style w:type="paragraph" w:styleId="Retraitnormal">
    <w:name w:val="Normal Indent"/>
    <w:basedOn w:val="Normal"/>
    <w:uiPriority w:val="99"/>
    <w:semiHidden/>
    <w:unhideWhenUsed/>
    <w:rsid w:val="00BD54C7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BD54C7"/>
  </w:style>
  <w:style w:type="character" w:customStyle="1" w:styleId="TitredenoteCar">
    <w:name w:val="Titre de note Car"/>
    <w:basedOn w:val="Policepardfaut"/>
    <w:link w:val="Titredenote"/>
    <w:uiPriority w:val="99"/>
    <w:semiHidden/>
    <w:rsid w:val="00BD54C7"/>
  </w:style>
  <w:style w:type="character" w:styleId="Numrodepage">
    <w:name w:val="page number"/>
    <w:basedOn w:val="Policepardfaut"/>
    <w:uiPriority w:val="99"/>
    <w:semiHidden/>
    <w:unhideWhenUsed/>
    <w:rsid w:val="00BD54C7"/>
  </w:style>
  <w:style w:type="table" w:styleId="Tableausimple1">
    <w:name w:val="Plain Table 1"/>
    <w:basedOn w:val="TableauNormal"/>
    <w:uiPriority w:val="41"/>
    <w:rsid w:val="00BD54C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BD54C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BD54C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BD54C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BD54C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BD54C7"/>
    <w:rPr>
      <w:rFonts w:ascii="Consolas" w:hAnsi="Consolas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D54C7"/>
    <w:rPr>
      <w:rFonts w:ascii="Consolas" w:hAnsi="Consolas"/>
      <w:sz w:val="22"/>
      <w:szCs w:val="21"/>
    </w:rPr>
  </w:style>
  <w:style w:type="paragraph" w:styleId="Citation">
    <w:name w:val="Quote"/>
    <w:basedOn w:val="Normal"/>
    <w:next w:val="Normal"/>
    <w:link w:val="CitationCar"/>
    <w:uiPriority w:val="29"/>
    <w:qFormat/>
    <w:rsid w:val="00BD54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54C7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BD54C7"/>
  </w:style>
  <w:style w:type="character" w:customStyle="1" w:styleId="SalutationsCar">
    <w:name w:val="Salutations Car"/>
    <w:basedOn w:val="Policepardfaut"/>
    <w:link w:val="Salutations"/>
    <w:uiPriority w:val="99"/>
    <w:semiHidden/>
    <w:rsid w:val="00BD54C7"/>
  </w:style>
  <w:style w:type="paragraph" w:styleId="Signature">
    <w:name w:val="Signature"/>
    <w:basedOn w:val="Normal"/>
    <w:link w:val="SignatureCar"/>
    <w:uiPriority w:val="99"/>
    <w:semiHidden/>
    <w:unhideWhenUsed/>
    <w:rsid w:val="00BD54C7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BD54C7"/>
  </w:style>
  <w:style w:type="character" w:styleId="SmartHyperlink">
    <w:name w:val="Smart Hyperlink"/>
    <w:basedOn w:val="Policepardfaut"/>
    <w:uiPriority w:val="99"/>
    <w:semiHidden/>
    <w:unhideWhenUsed/>
    <w:rsid w:val="00BD54C7"/>
    <w:rPr>
      <w:u w:val="dotted"/>
    </w:rPr>
  </w:style>
  <w:style w:type="character" w:styleId="lev">
    <w:name w:val="Strong"/>
    <w:basedOn w:val="Policepardfaut"/>
    <w:uiPriority w:val="22"/>
    <w:qFormat/>
    <w:rsid w:val="00BD54C7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54C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D54C7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Accentuationlgre">
    <w:name w:val="Subtle Emphasis"/>
    <w:basedOn w:val="Policepardfaut"/>
    <w:uiPriority w:val="19"/>
    <w:qFormat/>
    <w:rsid w:val="00BD54C7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BD54C7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BD54C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BD54C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BD54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BD54C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BD54C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BD54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BD54C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BD54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BD54C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BD54C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BD54C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BD54C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BD54C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BD54C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BD54C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BD54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BD54C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BD54C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BD54C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BD54C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BD54C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BD54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BD54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BD54C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BD54C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BD54C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BD54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BD54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BD54C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BD54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BD54C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BD54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BD54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BD54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BD54C7"/>
    <w:pPr>
      <w:ind w:left="240" w:hanging="24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BD54C7"/>
  </w:style>
  <w:style w:type="table" w:styleId="Tableauprofessionnel">
    <w:name w:val="Table Professional"/>
    <w:basedOn w:val="TableauNormal"/>
    <w:uiPriority w:val="99"/>
    <w:semiHidden/>
    <w:unhideWhenUsed/>
    <w:rsid w:val="00BD54C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BD54C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BD54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BD54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BD54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BD54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BD5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BD54C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BD54C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BD54C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BD54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5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reTR">
    <w:name w:val="toa heading"/>
    <w:basedOn w:val="Normal"/>
    <w:next w:val="Normal"/>
    <w:uiPriority w:val="99"/>
    <w:semiHidden/>
    <w:unhideWhenUsed/>
    <w:rsid w:val="00BD54C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BD54C7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BD54C7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BD54C7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BD54C7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BD54C7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BD54C7"/>
    <w:pPr>
      <w:spacing w:after="100"/>
      <w:ind w:left="12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BD54C7"/>
    <w:pPr>
      <w:spacing w:after="100"/>
      <w:ind w:left="144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BD54C7"/>
    <w:pPr>
      <w:spacing w:after="100"/>
      <w:ind w:left="168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BD54C7"/>
    <w:pPr>
      <w:spacing w:after="100"/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D54C7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aps w:val="0"/>
      <w:color w:val="365F91" w:themeColor="accent1" w:themeShade="BF"/>
    </w:rPr>
  </w:style>
  <w:style w:type="character" w:styleId="Mentionnonrsolue">
    <w:name w:val="Unresolved Mention"/>
    <w:basedOn w:val="Policepardfaut"/>
    <w:uiPriority w:val="99"/>
    <w:semiHidden/>
    <w:unhideWhenUsed/>
    <w:rsid w:val="00BD54C7"/>
    <w:rPr>
      <w:color w:val="595959" w:themeColor="text1" w:themeTint="A6"/>
      <w:shd w:val="clear" w:color="auto" w:fill="E6E6E6"/>
    </w:rPr>
  </w:style>
  <w:style w:type="numbering" w:styleId="111111">
    <w:name w:val="Outline List 2"/>
    <w:basedOn w:val="Aucuneliste"/>
    <w:uiPriority w:val="99"/>
    <w:semiHidden/>
    <w:unhideWhenUsed/>
    <w:rsid w:val="00BD54C7"/>
    <w:pPr>
      <w:numPr>
        <w:numId w:val="11"/>
      </w:numPr>
    </w:pPr>
  </w:style>
  <w:style w:type="numbering" w:styleId="1ai">
    <w:name w:val="Outline List 1"/>
    <w:basedOn w:val="Aucuneliste"/>
    <w:uiPriority w:val="99"/>
    <w:semiHidden/>
    <w:unhideWhenUsed/>
    <w:rsid w:val="00BD54C7"/>
    <w:pPr>
      <w:numPr>
        <w:numId w:val="12"/>
      </w:numPr>
    </w:pPr>
  </w:style>
  <w:style w:type="numbering" w:styleId="ArticleSection">
    <w:name w:val="Outline List 3"/>
    <w:basedOn w:val="Aucuneliste"/>
    <w:uiPriority w:val="99"/>
    <w:semiHidden/>
    <w:unhideWhenUsed/>
    <w:rsid w:val="00BD54C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lescaut\AppData\Roaming\Microsoft\Templates\Feuille%20de%20retenue%20d&#8217;&#233;l&#232;ve&#16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A6298-6EC3-449F-A868-5646818D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Feuille de retenue d’élève </Template>
  <TotalTime>0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Lescaut</dc:creator>
  <cp:lastModifiedBy>Virginie Follot</cp:lastModifiedBy>
  <cp:revision>2</cp:revision>
  <cp:lastPrinted>2025-10-17T12:42:00Z</cp:lastPrinted>
  <dcterms:created xsi:type="dcterms:W3CDTF">2026-06-22T13:39:00Z</dcterms:created>
  <dcterms:modified xsi:type="dcterms:W3CDTF">2026-06-22T13:39:00Z</dcterms:modified>
</cp:coreProperties>
</file>